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0387" w14:textId="5AAC1542" w:rsidR="003527B2" w:rsidRDefault="003527B2">
      <w:pPr>
        <w:rPr>
          <w:rFonts w:ascii="Times New Roman" w:hAnsi="Times New Roman" w:cs="Times New Roman"/>
          <w:sz w:val="24"/>
          <w:szCs w:val="24"/>
        </w:rPr>
      </w:pPr>
      <w:r w:rsidRPr="000B4E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71826" wp14:editId="35D75DF1">
                <wp:simplePos x="0" y="0"/>
                <wp:positionH relativeFrom="column">
                  <wp:posOffset>1543050</wp:posOffset>
                </wp:positionH>
                <wp:positionV relativeFrom="paragraph">
                  <wp:posOffset>-742950</wp:posOffset>
                </wp:positionV>
                <wp:extent cx="4924425" cy="71437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6B3161" w14:textId="77777777" w:rsidR="003527B2" w:rsidRPr="0015780A" w:rsidRDefault="003527B2" w:rsidP="003527B2">
                            <w:r w:rsidRPr="0015780A">
                              <w:t>The materials listed in this document are available for research at the University of Illinois Archives.  For more information, email</w:t>
                            </w:r>
                            <w:r w:rsidRPr="0015780A">
                              <w:rPr>
                                <w:color w:val="10375D"/>
                                <w:shd w:val="clear" w:color="auto" w:fill="F9F9FA"/>
                              </w:rPr>
                              <w:t> </w:t>
                            </w:r>
                            <w:hyperlink r:id="rId7" w:history="1">
                              <w:r w:rsidRPr="0015780A">
                                <w:rPr>
                                  <w:rStyle w:val="Hyperlink"/>
                                  <w:color w:val="3333BB"/>
                                </w:rPr>
                                <w:t>illiarch@illinois.edu</w:t>
                              </w:r>
                            </w:hyperlink>
                            <w:r w:rsidRPr="0015780A">
                              <w:rPr>
                                <w:color w:val="10375D"/>
                                <w:shd w:val="clear" w:color="auto" w:fill="F9F9FA"/>
                              </w:rPr>
                              <w:t> </w:t>
                            </w:r>
                            <w:r w:rsidRPr="0015780A">
                              <w:t xml:space="preserve">or search </w:t>
                            </w:r>
                            <w:hyperlink r:id="rId8" w:history="1">
                              <w:r w:rsidRPr="0015780A">
                                <w:rPr>
                                  <w:rStyle w:val="Hyperlink"/>
                                  <w:color w:val="3333CC"/>
                                </w:rPr>
                                <w:t>https://archon.library.illinois.edu/</w:t>
                              </w:r>
                            </w:hyperlink>
                            <w:r w:rsidRPr="0015780A">
                              <w:t xml:space="preserve"> for the record series number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18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1.5pt;margin-top:-58.5pt;width:38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" fillcolor="white [3201]" strokecolor="#0070c0" strokeweight="2.5pt">
                <v:textbox>
                  <w:txbxContent>
                    <w:p w14:paraId="616B3161" w14:textId="77777777" w:rsidR="003527B2" w:rsidRPr="0015780A" w:rsidRDefault="003527B2" w:rsidP="003527B2">
                      <w:r w:rsidRPr="0015780A">
                        <w:t>The materials listed in this document are available for research at the University of Illinois Archives.  For more information, email</w:t>
                      </w:r>
                      <w:r w:rsidRPr="0015780A">
                        <w:rPr>
                          <w:color w:val="10375D"/>
                          <w:shd w:val="clear" w:color="auto" w:fill="F9F9FA"/>
                        </w:rPr>
                        <w:t> </w:t>
                      </w:r>
                      <w:hyperlink r:id="rId9" w:history="1">
                        <w:r w:rsidRPr="0015780A">
                          <w:rPr>
                            <w:rStyle w:val="Hyperlink"/>
                            <w:color w:val="3333BB"/>
                          </w:rPr>
                          <w:t>illiarch@illinois.edu</w:t>
                        </w:r>
                      </w:hyperlink>
                      <w:r w:rsidRPr="0015780A">
                        <w:rPr>
                          <w:color w:val="10375D"/>
                          <w:shd w:val="clear" w:color="auto" w:fill="F9F9FA"/>
                        </w:rPr>
                        <w:t> </w:t>
                      </w:r>
                      <w:r w:rsidRPr="0015780A">
                        <w:t xml:space="preserve">or search </w:t>
                      </w:r>
                      <w:hyperlink r:id="rId10" w:history="1">
                        <w:r w:rsidRPr="0015780A">
                          <w:rPr>
                            <w:rStyle w:val="Hyperlink"/>
                            <w:color w:val="3333CC"/>
                          </w:rPr>
                          <w:t>https://archon.library.illinois.edu/</w:t>
                        </w:r>
                      </w:hyperlink>
                      <w:r w:rsidRPr="0015780A">
                        <w:t xml:space="preserve"> for the record series number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1CF4">
        <w:rPr>
          <w:rFonts w:ascii="Times New Roman" w:hAnsi="Times New Roman" w:cs="Times New Roman"/>
          <w:sz w:val="24"/>
          <w:szCs w:val="24"/>
        </w:rPr>
        <w:t>26/20/</w:t>
      </w:r>
      <w:r w:rsidR="00511F68">
        <w:rPr>
          <w:rFonts w:ascii="Times New Roman" w:hAnsi="Times New Roman" w:cs="Times New Roman"/>
          <w:sz w:val="24"/>
          <w:szCs w:val="24"/>
        </w:rPr>
        <w:t>270</w:t>
      </w:r>
    </w:p>
    <w:p w14:paraId="141E5A31" w14:textId="6EC2697D" w:rsidR="003527B2" w:rsidRDefault="005F1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Association</w:t>
      </w:r>
    </w:p>
    <w:p w14:paraId="6B76BEEC" w14:textId="51039218" w:rsidR="003527B2" w:rsidRDefault="005F1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Alumni </w:t>
      </w:r>
    </w:p>
    <w:p w14:paraId="45875B9F" w14:textId="3574C314" w:rsidR="003527B2" w:rsidRDefault="00511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Laurel Grotzinger Papers, 1933, 1954, 1965-2017</w:t>
      </w:r>
    </w:p>
    <w:p w14:paraId="74D2AE36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51724A72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Box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9EE8EF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735AD36A" w14:textId="44E51B69" w:rsidR="003527B2" w:rsidRDefault="00B00C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Series 1: Personal Materials </w:t>
      </w:r>
    </w:p>
    <w:p w14:paraId="174149AA" w14:textId="06E89135" w:rsidR="00B00C06" w:rsidRDefault="00B00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List, 1965-1992</w:t>
      </w:r>
    </w:p>
    <w:p w14:paraId="502BAA2A" w14:textId="134F5089" w:rsidR="00B00C06" w:rsidRDefault="00B00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Grotzinger Biographical Information, 1970, 1973-1974, 1977-1979, 1982 </w:t>
      </w:r>
    </w:p>
    <w:p w14:paraId="4ECD0433" w14:textId="5EF0736B" w:rsidR="00B00C06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Vitae, c.a. 1975 – 1990 </w:t>
      </w:r>
    </w:p>
    <w:p w14:paraId="1FBD44EC" w14:textId="10FE1168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Retirement Biographies and Obituary, 1993-1995 </w:t>
      </w:r>
    </w:p>
    <w:p w14:paraId="4415874A" w14:textId="029D409B" w:rsidR="00332343" w:rsidRDefault="003323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Payroll, 2005-2006 </w:t>
      </w:r>
      <w:r>
        <w:rPr>
          <w:rFonts w:ascii="Times New Roman" w:hAnsi="Times New Roman" w:cs="Times New Roman"/>
          <w:b/>
          <w:bCs/>
          <w:sz w:val="24"/>
          <w:szCs w:val="24"/>
        </w:rPr>
        <w:t>[Restricted]</w:t>
      </w:r>
    </w:p>
    <w:p w14:paraId="33289DAB" w14:textId="5D2BE664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Photographs of Laurel Grotzinger, 2006, 2015, Undated</w:t>
      </w:r>
    </w:p>
    <w:p w14:paraId="4133AC0B" w14:textId="0E0890CF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 Agreement Establishing the Laurel A. Grotzinger Scholarship Fund at Carleton College,</w:t>
      </w:r>
      <w:r w:rsidR="000070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c.a. 2006</w:t>
      </w:r>
    </w:p>
    <w:p w14:paraId="62780B85" w14:textId="14AC96E4" w:rsidR="00332343" w:rsidRDefault="00332343">
      <w:pPr>
        <w:rPr>
          <w:rFonts w:ascii="Times New Roman" w:hAnsi="Times New Roman" w:cs="Times New Roman"/>
          <w:sz w:val="24"/>
          <w:szCs w:val="24"/>
        </w:rPr>
      </w:pPr>
      <w:r w:rsidRPr="00550ECC">
        <w:rPr>
          <w:rFonts w:ascii="Times New Roman" w:hAnsi="Times New Roman" w:cs="Times New Roman"/>
          <w:i/>
          <w:iCs/>
          <w:sz w:val="24"/>
          <w:szCs w:val="24"/>
        </w:rPr>
        <w:t>Epsilon Extra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2000</w:t>
      </w:r>
    </w:p>
    <w:p w14:paraId="032A2D4B" w14:textId="344896AF" w:rsidR="00332343" w:rsidRDefault="00332343">
      <w:pPr>
        <w:rPr>
          <w:rFonts w:ascii="Times New Roman" w:hAnsi="Times New Roman" w:cs="Times New Roman"/>
          <w:sz w:val="24"/>
          <w:szCs w:val="24"/>
        </w:rPr>
      </w:pPr>
      <w:r w:rsidRPr="005F10EF">
        <w:rPr>
          <w:rFonts w:ascii="Times New Roman" w:hAnsi="Times New Roman" w:cs="Times New Roman"/>
          <w:sz w:val="24"/>
          <w:szCs w:val="24"/>
        </w:rPr>
        <w:t>The Phi Kappa Phi Newsletter</w:t>
      </w:r>
      <w:r>
        <w:rPr>
          <w:rFonts w:ascii="Times New Roman" w:hAnsi="Times New Roman" w:cs="Times New Roman"/>
          <w:sz w:val="24"/>
          <w:szCs w:val="24"/>
        </w:rPr>
        <w:t>, 1998, 2000</w:t>
      </w:r>
    </w:p>
    <w:p w14:paraId="53637B1A" w14:textId="1D543EA4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Phi Muse Newsletter, 1996-2000</w:t>
      </w:r>
    </w:p>
    <w:p w14:paraId="7F27948D" w14:textId="710D2F34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Elect Name Tag, Undated </w:t>
      </w:r>
    </w:p>
    <w:p w14:paraId="18262C89" w14:textId="7A4142B2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Cards, Undated</w:t>
      </w:r>
    </w:p>
    <w:p w14:paraId="46EAEF64" w14:textId="77190497" w:rsidR="00332343" w:rsidRDefault="0033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Bibliography Publications, Undated </w:t>
      </w:r>
    </w:p>
    <w:p w14:paraId="33E3FBC9" w14:textId="3084BBC3" w:rsidR="00332343" w:rsidRDefault="00332343" w:rsidP="004E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 and Honors </w:t>
      </w:r>
    </w:p>
    <w:p w14:paraId="7BB34173" w14:textId="03BB4881" w:rsidR="00332343" w:rsidRDefault="0033234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Year Club at Western Michigan University, 1989</w:t>
      </w:r>
    </w:p>
    <w:p w14:paraId="244415F3" w14:textId="32A530B2" w:rsidR="00332343" w:rsidRDefault="0033234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on the Status of Women Award from Western Michigan University, 1992</w:t>
      </w:r>
    </w:p>
    <w:p w14:paraId="5BE581A6" w14:textId="0649EA25" w:rsidR="00332343" w:rsidRDefault="0033234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Distinguished Alumni Award from the University of Illinois Urbana-Champaign, 1994</w:t>
      </w:r>
    </w:p>
    <w:p w14:paraId="6141866A" w14:textId="5CA839DF" w:rsidR="00332343" w:rsidRDefault="00332343" w:rsidP="004E04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Illinois Urbana-Champaign Graduate School of Library and Information Science Distinguished Alumnus Award, </w:t>
      </w:r>
      <w:r w:rsidR="004E04C3">
        <w:rPr>
          <w:rFonts w:ascii="Times New Roman" w:hAnsi="Times New Roman" w:cs="Times New Roman"/>
          <w:sz w:val="24"/>
          <w:szCs w:val="24"/>
        </w:rPr>
        <w:t>1994</w:t>
      </w:r>
    </w:p>
    <w:p w14:paraId="64065E16" w14:textId="42D929EF" w:rsidR="004E04C3" w:rsidRDefault="004E04C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Kappa Gamma Certificate of Appreciation, 2000</w:t>
      </w:r>
    </w:p>
    <w:p w14:paraId="1F9A68D7" w14:textId="5CB26137" w:rsidR="004E04C3" w:rsidRDefault="004E04C3" w:rsidP="004E04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Appreciation for 40 Years of Continuous Service with Western Michigan University, 2004</w:t>
      </w:r>
    </w:p>
    <w:p w14:paraId="70295D13" w14:textId="3C3A6994" w:rsidR="004E04C3" w:rsidRDefault="004E04C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 Beta Kappa Certificate of Appreciation, 2006 </w:t>
      </w:r>
    </w:p>
    <w:p w14:paraId="684C3EDE" w14:textId="0C5A6AAE" w:rsidR="004E04C3" w:rsidRDefault="004E04C3" w:rsidP="004E04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University Certificate of Appreciation for 45 Years of Service, 2009 </w:t>
      </w:r>
    </w:p>
    <w:p w14:paraId="1A705E92" w14:textId="48A5BDF1" w:rsidR="004E04C3" w:rsidRDefault="004E04C3" w:rsidP="00B2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</w:t>
      </w:r>
    </w:p>
    <w:p w14:paraId="29C6F32D" w14:textId="374362AC" w:rsidR="004E04C3" w:rsidRDefault="004E04C3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Never Outgrowing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Penchant for Learning Alumni Profile on Grotzinger </w:t>
      </w:r>
      <w:r w:rsidR="00CE1CF4">
        <w:rPr>
          <w:rFonts w:ascii="Times New Roman" w:hAnsi="Times New Roman" w:cs="Times New Roman"/>
          <w:sz w:val="24"/>
          <w:szCs w:val="24"/>
        </w:rPr>
        <w:t>in the University of Illinois Urbana-Champaign Graduate School of Library and Information Science Alumni Magazine, 2008</w:t>
      </w:r>
    </w:p>
    <w:p w14:paraId="3F89BC57" w14:textId="721B36BD" w:rsidR="00CE1CF4" w:rsidRDefault="00CE1CF4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Grotzinger Honored by Illinois article, Undated </w:t>
      </w:r>
    </w:p>
    <w:p w14:paraId="42B9CEE2" w14:textId="08330283" w:rsidR="00CE1CF4" w:rsidRDefault="00CE1CF4" w:rsidP="00CE1C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Series 2: Professional Materials </w:t>
      </w:r>
    </w:p>
    <w:p w14:paraId="59268E85" w14:textId="44C1BDDE" w:rsidR="00CE1CF4" w:rsidRDefault="00CE1CF4" w:rsidP="00CE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</w:p>
    <w:p w14:paraId="58405782" w14:textId="0D945872" w:rsidR="00CE1CF4" w:rsidRDefault="00CE1CF4" w:rsidP="00CE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0ECC">
        <w:rPr>
          <w:rFonts w:ascii="Times New Roman" w:hAnsi="Times New Roman" w:cs="Times New Roman"/>
          <w:sz w:val="24"/>
          <w:szCs w:val="24"/>
        </w:rPr>
        <w:t>“</w:t>
      </w:r>
      <w:r w:rsidRPr="005F10EF">
        <w:rPr>
          <w:rFonts w:ascii="Times New Roman" w:hAnsi="Times New Roman" w:cs="Times New Roman"/>
          <w:sz w:val="24"/>
          <w:szCs w:val="24"/>
        </w:rPr>
        <w:t>An Introduction to Library Science</w:t>
      </w:r>
      <w:r w:rsidR="00550EC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Pierce Butler, 1933 </w:t>
      </w:r>
    </w:p>
    <w:p w14:paraId="3D60974C" w14:textId="2E51D5AC" w:rsidR="00CE1CF4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E1CF4" w:rsidRPr="005F10EF">
        <w:rPr>
          <w:rFonts w:ascii="Times New Roman" w:hAnsi="Times New Roman" w:cs="Times New Roman"/>
          <w:sz w:val="24"/>
          <w:szCs w:val="24"/>
        </w:rPr>
        <w:t>The Ladies’ Library Associations of Michigan: A Curious Byway in Library History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1CF4">
        <w:rPr>
          <w:rFonts w:ascii="Times New Roman" w:hAnsi="Times New Roman" w:cs="Times New Roman"/>
          <w:sz w:val="24"/>
          <w:szCs w:val="24"/>
        </w:rPr>
        <w:t xml:space="preserve"> by Phyllis Hamner, 1954</w:t>
      </w:r>
    </w:p>
    <w:p w14:paraId="1889AC73" w14:textId="261FA8BC" w:rsidR="00CE1CF4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CE1CF4" w:rsidRPr="005F10EF">
        <w:rPr>
          <w:rFonts w:ascii="Times New Roman" w:hAnsi="Times New Roman" w:cs="Times New Roman"/>
          <w:sz w:val="24"/>
          <w:szCs w:val="24"/>
        </w:rPr>
        <w:t>A Study in Service: The Historical Development of the Michigan State Library and Its First Territorial Predecessor, The Legislative Council Library 1828-1941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1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1CF4">
        <w:rPr>
          <w:rFonts w:ascii="Times New Roman" w:hAnsi="Times New Roman" w:cs="Times New Roman"/>
          <w:sz w:val="24"/>
          <w:szCs w:val="24"/>
        </w:rPr>
        <w:t xml:space="preserve">by John Christian Larson, 1967 </w:t>
      </w:r>
    </w:p>
    <w:p w14:paraId="0F59F7B5" w14:textId="5FE35D07" w:rsidR="005F10EF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F10EF" w:rsidRPr="005F10EF">
        <w:rPr>
          <w:rFonts w:ascii="Times New Roman" w:hAnsi="Times New Roman" w:cs="Times New Roman"/>
          <w:sz w:val="24"/>
          <w:szCs w:val="24"/>
        </w:rPr>
        <w:t>Reference Books for Small and Medium Sized Libraries</w:t>
      </w:r>
      <w:r w:rsidR="005F10E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0EF">
        <w:rPr>
          <w:rFonts w:ascii="Times New Roman" w:hAnsi="Times New Roman" w:cs="Times New Roman"/>
          <w:sz w:val="24"/>
          <w:szCs w:val="24"/>
        </w:rPr>
        <w:t>1979</w:t>
      </w:r>
    </w:p>
    <w:p w14:paraId="45E5C1BD" w14:textId="5728ED7E" w:rsidR="005F10EF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F10EF">
        <w:rPr>
          <w:rFonts w:ascii="Times New Roman" w:hAnsi="Times New Roman" w:cs="Times New Roman"/>
          <w:sz w:val="24"/>
          <w:szCs w:val="24"/>
        </w:rPr>
        <w:t>National Council of University Research Administrators Directory,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0EF">
        <w:rPr>
          <w:rFonts w:ascii="Times New Roman" w:hAnsi="Times New Roman" w:cs="Times New Roman"/>
          <w:sz w:val="24"/>
          <w:szCs w:val="24"/>
        </w:rPr>
        <w:t xml:space="preserve"> 1981</w:t>
      </w:r>
    </w:p>
    <w:p w14:paraId="17E239A9" w14:textId="068D73C3" w:rsidR="005F10EF" w:rsidRDefault="005F10EF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Higher Education, 1986-1988</w:t>
      </w:r>
    </w:p>
    <w:p w14:paraId="138CA08D" w14:textId="2D021C49" w:rsidR="005F10EF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F10EF">
        <w:rPr>
          <w:rFonts w:ascii="Times New Roman" w:hAnsi="Times New Roman" w:cs="Times New Roman"/>
          <w:sz w:val="24"/>
          <w:szCs w:val="24"/>
        </w:rPr>
        <w:t>Members of the Club: A Look at One Hundred Past ALA Presidents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0EF">
        <w:rPr>
          <w:rFonts w:ascii="Times New Roman" w:hAnsi="Times New Roman" w:cs="Times New Roman"/>
          <w:sz w:val="24"/>
          <w:szCs w:val="24"/>
        </w:rPr>
        <w:t xml:space="preserve"> by Wayne Wiegand and Dorothy Steffens, 1988</w:t>
      </w:r>
    </w:p>
    <w:p w14:paraId="573BC855" w14:textId="26AA4870" w:rsidR="005F10EF" w:rsidRDefault="005F10EF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Articles, 1989-1999</w:t>
      </w:r>
    </w:p>
    <w:p w14:paraId="21DA7C1C" w14:textId="681E8DCA" w:rsidR="005F10EF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F10EF">
        <w:rPr>
          <w:rFonts w:ascii="Times New Roman" w:hAnsi="Times New Roman" w:cs="Times New Roman"/>
          <w:sz w:val="24"/>
          <w:szCs w:val="24"/>
        </w:rPr>
        <w:t>Humanities Projects in Libraries and Archives,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0EF">
        <w:rPr>
          <w:rFonts w:ascii="Times New Roman" w:hAnsi="Times New Roman" w:cs="Times New Roman"/>
          <w:sz w:val="24"/>
          <w:szCs w:val="24"/>
        </w:rPr>
        <w:t xml:space="preserve"> 1994</w:t>
      </w:r>
    </w:p>
    <w:p w14:paraId="07AAA915" w14:textId="67018A23" w:rsidR="005F10EF" w:rsidRDefault="00550ECC" w:rsidP="00CE1C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30D2A">
        <w:rPr>
          <w:rFonts w:ascii="Times New Roman" w:hAnsi="Times New Roman" w:cs="Times New Roman"/>
          <w:sz w:val="24"/>
          <w:szCs w:val="24"/>
        </w:rPr>
        <w:t>Ladies’ Library Associations in Michigan: Women, Reform, and Use of Public Spaces,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30D2A">
        <w:rPr>
          <w:rFonts w:ascii="Times New Roman" w:hAnsi="Times New Roman" w:cs="Times New Roman"/>
          <w:sz w:val="24"/>
          <w:szCs w:val="24"/>
        </w:rPr>
        <w:t xml:space="preserve"> a Dissertation by Sharon Carlson, 1999-2000 (4 folders) </w:t>
      </w:r>
    </w:p>
    <w:p w14:paraId="389AD79E" w14:textId="34C00B62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Research on Loleta Fyan </w:t>
      </w:r>
    </w:p>
    <w:p w14:paraId="707EFE30" w14:textId="06232B76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Biographical Research on Loleta Fyan, c.a. 2001</w:t>
      </w:r>
    </w:p>
    <w:p w14:paraId="572D8611" w14:textId="64F820FC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on Loleta Fyan, c.a. 2001</w:t>
      </w:r>
    </w:p>
    <w:p w14:paraId="5A3482FC" w14:textId="06433EE1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Articles from the 1930s, c.a. 2001</w:t>
      </w:r>
    </w:p>
    <w:p w14:paraId="77D2A40E" w14:textId="294FC0BE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Articles from the 1940s, c.a. 2001</w:t>
      </w:r>
    </w:p>
    <w:p w14:paraId="74C7F99C" w14:textId="2E49F61F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Articles from the 1950s, c.a. 2001</w:t>
      </w:r>
    </w:p>
    <w:p w14:paraId="1B7E3291" w14:textId="1215AB7C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Articles from the 1960s, c.a. 2001</w:t>
      </w:r>
    </w:p>
    <w:p w14:paraId="60D7F834" w14:textId="539A3920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Loleta Fyan and the Evergreen Tree, c.a. 2001</w:t>
      </w:r>
    </w:p>
    <w:p w14:paraId="14E6C7C7" w14:textId="6AF5FE72" w:rsidR="00F30D2A" w:rsidRDefault="00F30D2A" w:rsidP="00F30D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Historical Society of Michigan: </w:t>
      </w:r>
      <w:r w:rsidRPr="00550ECC">
        <w:rPr>
          <w:rFonts w:ascii="Times New Roman" w:hAnsi="Times New Roman" w:cs="Times New Roman"/>
          <w:i/>
          <w:iCs/>
          <w:sz w:val="24"/>
          <w:szCs w:val="24"/>
        </w:rPr>
        <w:t>Chronicle</w:t>
      </w:r>
      <w:r>
        <w:rPr>
          <w:rFonts w:ascii="Times New Roman" w:hAnsi="Times New Roman" w:cs="Times New Roman"/>
          <w:sz w:val="24"/>
          <w:szCs w:val="24"/>
        </w:rPr>
        <w:t xml:space="preserve"> and Newsletter, 2002</w:t>
      </w:r>
    </w:p>
    <w:p w14:paraId="02F20F92" w14:textId="7AC786A3" w:rsidR="00F30D2A" w:rsidRDefault="00F30D2A" w:rsidP="00F30D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0ECC">
        <w:rPr>
          <w:rFonts w:ascii="Times New Roman" w:hAnsi="Times New Roman" w:cs="Times New Roman"/>
          <w:i/>
          <w:iCs/>
          <w:sz w:val="24"/>
          <w:szCs w:val="24"/>
        </w:rPr>
        <w:t>The Library Quarterly</w:t>
      </w:r>
      <w:r>
        <w:rPr>
          <w:rFonts w:ascii="Times New Roman" w:hAnsi="Times New Roman" w:cs="Times New Roman"/>
          <w:sz w:val="24"/>
          <w:szCs w:val="24"/>
        </w:rPr>
        <w:t>, 2006, 2009, 2013</w:t>
      </w:r>
    </w:p>
    <w:p w14:paraId="31380F20" w14:textId="3A9A0F90" w:rsidR="00F30D2A" w:rsidRDefault="00F30D2A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 w:rsidRPr="00550ECC">
        <w:rPr>
          <w:rFonts w:ascii="Times New Roman" w:hAnsi="Times New Roman" w:cs="Times New Roman"/>
          <w:i/>
          <w:iCs/>
          <w:sz w:val="24"/>
          <w:szCs w:val="24"/>
        </w:rPr>
        <w:t>The Cultural Record: Exploring the History of Collections of Recorded Knowledge</w:t>
      </w:r>
      <w:r>
        <w:rPr>
          <w:rFonts w:ascii="Times New Roman" w:hAnsi="Times New Roman" w:cs="Times New Roman"/>
          <w:sz w:val="24"/>
          <w:szCs w:val="24"/>
        </w:rPr>
        <w:t>, 2008-2011</w:t>
      </w:r>
    </w:p>
    <w:p w14:paraId="016AA3F1" w14:textId="77777777" w:rsidR="00F30D2A" w:rsidRDefault="00F30D2A" w:rsidP="00F30D2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C99BBE" w14:textId="28689ABE" w:rsidR="00F30D2A" w:rsidRDefault="00F30D2A" w:rsidP="00F30D2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30D2A">
        <w:rPr>
          <w:rFonts w:ascii="Times New Roman" w:hAnsi="Times New Roman" w:cs="Times New Roman"/>
          <w:sz w:val="24"/>
          <w:szCs w:val="24"/>
          <w:u w:val="single"/>
        </w:rPr>
        <w:t>Box 2:</w:t>
      </w:r>
    </w:p>
    <w:p w14:paraId="3D2B347D" w14:textId="77777777" w:rsidR="00007012" w:rsidRDefault="00007012" w:rsidP="00F30D2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BA778D2" w14:textId="1DA8EF10" w:rsidR="00007012" w:rsidRDefault="00007012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i/>
          <w:iCs/>
          <w:sz w:val="24"/>
          <w:szCs w:val="24"/>
        </w:rPr>
        <w:t>Information and Culture</w:t>
      </w:r>
      <w:r>
        <w:rPr>
          <w:rFonts w:ascii="Times New Roman" w:hAnsi="Times New Roman" w:cs="Times New Roman"/>
          <w:sz w:val="24"/>
          <w:szCs w:val="24"/>
        </w:rPr>
        <w:t xml:space="preserve">, 2013 </w:t>
      </w:r>
    </w:p>
    <w:p w14:paraId="00CAFFC6" w14:textId="31CE3B5B" w:rsidR="00007012" w:rsidRDefault="00007012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on Merze Tate, 2013 </w:t>
      </w:r>
    </w:p>
    <w:p w14:paraId="18BB90F5" w14:textId="15CD4FD9" w:rsidR="00007012" w:rsidRDefault="0046513A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651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President of Kalamazoo College Inauguration – Dr. Eileen B. Wilson-Oyelaran Invitation, 2006</w:t>
      </w:r>
    </w:p>
    <w:p w14:paraId="56A081BC" w14:textId="70FBE255" w:rsidR="0046513A" w:rsidRDefault="0046513A" w:rsidP="000070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48AA">
        <w:rPr>
          <w:rFonts w:ascii="Times New Roman" w:hAnsi="Times New Roman" w:cs="Times New Roman"/>
          <w:i/>
          <w:iCs/>
          <w:sz w:val="24"/>
          <w:szCs w:val="24"/>
        </w:rPr>
        <w:t>Luvesto</w:t>
      </w:r>
      <w:proofErr w:type="spellEnd"/>
      <w:r w:rsidRPr="000848AA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Magazine of Kalamazoo College, 2006 </w:t>
      </w:r>
    </w:p>
    <w:p w14:paraId="732854EC" w14:textId="49D676F1" w:rsidR="0046513A" w:rsidRDefault="0046513A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on Kalamazoo College, Undated </w:t>
      </w:r>
    </w:p>
    <w:p w14:paraId="1918CE9D" w14:textId="545FE0EB" w:rsidR="0046513A" w:rsidRDefault="0046513A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University </w:t>
      </w:r>
    </w:p>
    <w:p w14:paraId="47F3FC8E" w14:textId="1D5B96A2" w:rsidR="0046513A" w:rsidRDefault="0046513A" w:rsidP="004651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“Perspectives: A Library School’s First Quarter Century 1945-1970” Western Michigan University, 1970</w:t>
      </w:r>
    </w:p>
    <w:p w14:paraId="096B459C" w14:textId="7AF55147" w:rsidR="0046513A" w:rsidRDefault="0046513A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Faculty Workload and Activity Record, 1973-1978 </w:t>
      </w:r>
    </w:p>
    <w:p w14:paraId="092B619D" w14:textId="20319DAC" w:rsidR="0046513A" w:rsidRDefault="005B318D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Report of the President by Dr. Grotzinger, April 1975 </w:t>
      </w:r>
    </w:p>
    <w:p w14:paraId="3A2CBB76" w14:textId="7E2BCA96" w:rsidR="005B318D" w:rsidRDefault="005B318D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Nominations and Applications for the Position, 1977</w:t>
      </w:r>
    </w:p>
    <w:p w14:paraId="16E6168D" w14:textId="13AFD10D" w:rsidR="005E4255" w:rsidRDefault="005E4255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Class Presentations, 1977-1978 </w:t>
      </w:r>
    </w:p>
    <w:p w14:paraId="4738CDC6" w14:textId="55C1A277" w:rsidR="00936E4B" w:rsidRDefault="00936E4B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Western Michigan University: School of Librarianship Annual Report, 1978-1979 </w:t>
      </w:r>
    </w:p>
    <w:p w14:paraId="2B24A576" w14:textId="05402E93" w:rsidR="00936E4B" w:rsidRDefault="00936E4B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Publications for 1979-1981 Issue of Faculty Publications, 1979-1981 </w:t>
      </w:r>
    </w:p>
    <w:p w14:paraId="0BA39A02" w14:textId="5DDAD448" w:rsidR="00936E4B" w:rsidRDefault="00936E4B" w:rsidP="0000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Ethics Center, 1980, 1986, 1988, 1996, 2000, 2010, 2015-2016, Undated </w:t>
      </w:r>
    </w:p>
    <w:p w14:paraId="6127499B" w14:textId="71A2BE94" w:rsidR="00936E4B" w:rsidRDefault="00936E4B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University Graduate College Report </w:t>
      </w:r>
      <w:r w:rsidR="00F05C00">
        <w:rPr>
          <w:rFonts w:ascii="Times New Roman" w:hAnsi="Times New Roman" w:cs="Times New Roman"/>
          <w:sz w:val="24"/>
          <w:szCs w:val="24"/>
        </w:rPr>
        <w:t>of Accomplishments and Goals and Objectives, 1984-1988</w:t>
      </w:r>
    </w:p>
    <w:p w14:paraId="5121BDED" w14:textId="7FCA4E58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Western Michigan Distinguished Service Award Nomination, 1985</w:t>
      </w:r>
    </w:p>
    <w:p w14:paraId="3AB99102" w14:textId="1B71D3BE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Faculty Senate History and Membership, 1988 </w:t>
      </w:r>
    </w:p>
    <w:p w14:paraId="19F04E16" w14:textId="1EE75113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 of the Graduate College, 1990-1991</w:t>
      </w:r>
    </w:p>
    <w:p w14:paraId="3BC623F1" w14:textId="5475CEAB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History: Women and Western Michigan University, c.a. 1990 </w:t>
      </w:r>
    </w:p>
    <w:p w14:paraId="2D93358D" w14:textId="7AC4D378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 on Leaving the Graduate College, 1992</w:t>
      </w:r>
    </w:p>
    <w:p w14:paraId="311EB0ED" w14:textId="5405A51C" w:rsidR="00F05C00" w:rsidRDefault="00F05C0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on the Status of Women </w:t>
      </w:r>
      <w:r w:rsidR="00097EAD">
        <w:rPr>
          <w:rFonts w:ascii="Times New Roman" w:hAnsi="Times New Roman" w:cs="Times New Roman"/>
          <w:sz w:val="24"/>
          <w:szCs w:val="24"/>
        </w:rPr>
        <w:t>at Western Michigan University Minutes and Correspondence, 1992</w:t>
      </w:r>
    </w:p>
    <w:p w14:paraId="36A5097F" w14:textId="3A44CC90" w:rsidR="00097EAD" w:rsidRDefault="000848AA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97EAD">
        <w:rPr>
          <w:rFonts w:ascii="Times New Roman" w:hAnsi="Times New Roman" w:cs="Times New Roman"/>
          <w:sz w:val="24"/>
          <w:szCs w:val="24"/>
        </w:rPr>
        <w:t>American National Biography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7EAD">
        <w:rPr>
          <w:rFonts w:ascii="Times New Roman" w:hAnsi="Times New Roman" w:cs="Times New Roman"/>
          <w:sz w:val="24"/>
          <w:szCs w:val="24"/>
        </w:rPr>
        <w:t xml:space="preserve"> – Biography on Katherine Sharp, 1992-1993, 1999</w:t>
      </w:r>
    </w:p>
    <w:p w14:paraId="569DC38E" w14:textId="008D3B38" w:rsidR="00097EAD" w:rsidRDefault="00097EAD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University Programming Committee, 1992-1994 </w:t>
      </w:r>
    </w:p>
    <w:p w14:paraId="4D4FE557" w14:textId="7AC6E137" w:rsidR="00097EAD" w:rsidRDefault="00097EAD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Query: A Celebration of Farewell and Acknowledgement, 1993, 2000</w:t>
      </w:r>
    </w:p>
    <w:p w14:paraId="33A4B2EB" w14:textId="5EF22A73" w:rsidR="00097EAD" w:rsidRDefault="000848AA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97EAD">
        <w:rPr>
          <w:rFonts w:ascii="Times New Roman" w:hAnsi="Times New Roman" w:cs="Times New Roman"/>
          <w:sz w:val="24"/>
          <w:szCs w:val="24"/>
        </w:rPr>
        <w:t>A Passion Unleashed: Library Women of the Early Twentieth Century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7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[p</w:t>
      </w:r>
      <w:r w:rsidR="00097EAD">
        <w:rPr>
          <w:rFonts w:ascii="Times New Roman" w:hAnsi="Times New Roman" w:cs="Times New Roman"/>
          <w:sz w:val="24"/>
          <w:szCs w:val="24"/>
        </w:rPr>
        <w:t>resented at UNC Greensboro</w:t>
      </w:r>
      <w:r>
        <w:rPr>
          <w:rFonts w:ascii="Times New Roman" w:hAnsi="Times New Roman" w:cs="Times New Roman"/>
          <w:sz w:val="24"/>
          <w:szCs w:val="24"/>
        </w:rPr>
        <w:t>]</w:t>
      </w:r>
      <w:r w:rsidR="00097EAD">
        <w:rPr>
          <w:rFonts w:ascii="Times New Roman" w:hAnsi="Times New Roman" w:cs="Times New Roman"/>
          <w:sz w:val="24"/>
          <w:szCs w:val="24"/>
        </w:rPr>
        <w:t xml:space="preserve">, 1993 </w:t>
      </w:r>
    </w:p>
    <w:p w14:paraId="56018A98" w14:textId="24686D9A" w:rsidR="00097EAD" w:rsidRDefault="00097EAD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Meetings, 1993-1994 </w:t>
      </w:r>
    </w:p>
    <w:p w14:paraId="4987109C" w14:textId="18E3556A" w:rsidR="00097EAD" w:rsidRDefault="00097EAD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Michigan University Chapter of American Association of University Professors, 1994</w:t>
      </w:r>
    </w:p>
    <w:p w14:paraId="7DFCF2B3" w14:textId="275E68A9" w:rsidR="00097EAD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Michigan Faculty Senate Agendas and Minutes, 1994-1995</w:t>
      </w:r>
    </w:p>
    <w:p w14:paraId="55170127" w14:textId="5E172CCA" w:rsidR="00EA2550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Committee to Facilitate Patron Research, 1994-1995 </w:t>
      </w:r>
    </w:p>
    <w:p w14:paraId="307FF16A" w14:textId="4AA7BE51" w:rsidR="00EA2550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Western Michigan University Research Fellow Applications, 1995-1996 </w:t>
      </w:r>
    </w:p>
    <w:p w14:paraId="609BEEE6" w14:textId="7D783ADD" w:rsidR="00EA2550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 Kappa Phi Western Michigan Chapter, 1995-1996 </w:t>
      </w:r>
    </w:p>
    <w:p w14:paraId="5BF70656" w14:textId="328C378F" w:rsidR="00EA2550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President’s Circle, 1995, 2000, 2003 </w:t>
      </w:r>
    </w:p>
    <w:p w14:paraId="467FC33C" w14:textId="116186A8" w:rsidR="00EA2550" w:rsidRDefault="00EA2550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176F5E">
        <w:rPr>
          <w:rFonts w:ascii="Times New Roman" w:hAnsi="Times New Roman" w:cs="Times New Roman"/>
          <w:sz w:val="24"/>
          <w:szCs w:val="24"/>
        </w:rPr>
        <w:t>tirement Biography for Beatrice Sichel, 2000</w:t>
      </w:r>
    </w:p>
    <w:p w14:paraId="330EFA98" w14:textId="7A11C4A5" w:rsidR="00176F5E" w:rsidRDefault="00176F5E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Retirement Recognition for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Isaccson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p w14:paraId="41BC6231" w14:textId="24AD85EB" w:rsidR="00176F5E" w:rsidRDefault="00176F5E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Student Training, 2006 </w:t>
      </w:r>
    </w:p>
    <w:p w14:paraId="3ABFC581" w14:textId="12522894" w:rsidR="00176F5E" w:rsidRDefault="00176F5E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Michigan University Faculty Retirement Recognition Dinner, 2015 </w:t>
      </w:r>
    </w:p>
    <w:p w14:paraId="09561CFD" w14:textId="74EEC098" w:rsidR="00176F5E" w:rsidRDefault="00176F5E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Retirement from Western Michigan University (located on the side of the box), 2015 </w:t>
      </w:r>
    </w:p>
    <w:p w14:paraId="191D5485" w14:textId="18154C50" w:rsidR="00176F5E" w:rsidRDefault="00176F5E" w:rsidP="00F05C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Day Lecture for Psychology (PSY 3300), c.a. 2015 </w:t>
      </w:r>
    </w:p>
    <w:p w14:paraId="753BC2B6" w14:textId="0E91CC44" w:rsidR="00176F5E" w:rsidRDefault="00176F5E" w:rsidP="00176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Publications </w:t>
      </w:r>
    </w:p>
    <w:p w14:paraId="2615A0F0" w14:textId="7ED7F70A" w:rsidR="00A60EC5" w:rsidRDefault="000848AA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60EC5">
        <w:rPr>
          <w:rFonts w:ascii="Times New Roman" w:hAnsi="Times New Roman" w:cs="Times New Roman"/>
          <w:sz w:val="24"/>
          <w:szCs w:val="24"/>
        </w:rPr>
        <w:t>Directory of Computer Education and Research/Who’s Who in Computer Education and Research,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60EC5">
        <w:rPr>
          <w:rFonts w:ascii="Times New Roman" w:hAnsi="Times New Roman" w:cs="Times New Roman"/>
          <w:sz w:val="24"/>
          <w:szCs w:val="24"/>
        </w:rPr>
        <w:t xml:space="preserve"> 1974-1975</w:t>
      </w:r>
    </w:p>
    <w:p w14:paraId="086B1ABC" w14:textId="080FA0BF" w:rsidR="0046513A" w:rsidRDefault="000848AA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60EC5">
        <w:rPr>
          <w:rFonts w:ascii="Times New Roman" w:hAnsi="Times New Roman" w:cs="Times New Roman"/>
          <w:sz w:val="24"/>
          <w:szCs w:val="24"/>
        </w:rPr>
        <w:t>How Fair the Pages of the Michigan Librarian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60EC5">
        <w:rPr>
          <w:rFonts w:ascii="Times New Roman" w:hAnsi="Times New Roman" w:cs="Times New Roman"/>
          <w:sz w:val="24"/>
          <w:szCs w:val="24"/>
        </w:rPr>
        <w:t xml:space="preserve"> by Dr. Grotzinger </w:t>
      </w:r>
      <w:r>
        <w:rPr>
          <w:rFonts w:ascii="Times New Roman" w:hAnsi="Times New Roman" w:cs="Times New Roman"/>
          <w:sz w:val="24"/>
          <w:szCs w:val="24"/>
        </w:rPr>
        <w:t xml:space="preserve">[published </w:t>
      </w:r>
      <w:r w:rsidR="00A60EC5">
        <w:rPr>
          <w:rFonts w:ascii="Times New Roman" w:hAnsi="Times New Roman" w:cs="Times New Roman"/>
          <w:sz w:val="24"/>
          <w:szCs w:val="24"/>
        </w:rPr>
        <w:t>in the Michigan Librarian</w:t>
      </w:r>
      <w:r>
        <w:rPr>
          <w:rFonts w:ascii="Times New Roman" w:hAnsi="Times New Roman" w:cs="Times New Roman"/>
          <w:sz w:val="24"/>
          <w:szCs w:val="24"/>
        </w:rPr>
        <w:t>]</w:t>
      </w:r>
      <w:r w:rsidR="00A60EC5">
        <w:rPr>
          <w:rFonts w:ascii="Times New Roman" w:hAnsi="Times New Roman" w:cs="Times New Roman"/>
          <w:sz w:val="24"/>
          <w:szCs w:val="24"/>
        </w:rPr>
        <w:t>, 1976</w:t>
      </w:r>
    </w:p>
    <w:p w14:paraId="794953F6" w14:textId="2D5D4337" w:rsidR="00A60EC5" w:rsidRDefault="00A60EC5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i/>
          <w:iCs/>
          <w:sz w:val="24"/>
          <w:szCs w:val="24"/>
        </w:rPr>
        <w:t>The Chronicle of Higher Education</w:t>
      </w:r>
      <w:r>
        <w:rPr>
          <w:rFonts w:ascii="Times New Roman" w:hAnsi="Times New Roman" w:cs="Times New Roman"/>
          <w:sz w:val="24"/>
          <w:szCs w:val="24"/>
        </w:rPr>
        <w:t xml:space="preserve"> article featuring Dr. Grotzinger, 1979 </w:t>
      </w:r>
    </w:p>
    <w:p w14:paraId="08076A71" w14:textId="670EFED7" w:rsidR="00A60EC5" w:rsidRDefault="00A60EC5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Speeches and Articles by Dr. Grotzinger, 1979-1982, Undated</w:t>
      </w:r>
    </w:p>
    <w:p w14:paraId="2C333020" w14:textId="66A8B7DD" w:rsidR="00A60EC5" w:rsidRDefault="000848AA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60EC5">
        <w:rPr>
          <w:rFonts w:ascii="Times New Roman" w:hAnsi="Times New Roman" w:cs="Times New Roman"/>
          <w:sz w:val="24"/>
          <w:szCs w:val="24"/>
        </w:rPr>
        <w:t>Research: The Achieve</w:t>
      </w:r>
      <w:r w:rsidR="00094A4F">
        <w:rPr>
          <w:rFonts w:ascii="Times New Roman" w:hAnsi="Times New Roman" w:cs="Times New Roman"/>
          <w:sz w:val="24"/>
          <w:szCs w:val="24"/>
        </w:rPr>
        <w:t>ment … The Wonder … The Promise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4A4F">
        <w:rPr>
          <w:rFonts w:ascii="Times New Roman" w:hAnsi="Times New Roman" w:cs="Times New Roman"/>
          <w:sz w:val="24"/>
          <w:szCs w:val="24"/>
        </w:rPr>
        <w:t xml:space="preserve"> by Dr. Grotzinger, c.a. 1979</w:t>
      </w:r>
    </w:p>
    <w:p w14:paraId="3CF8B46A" w14:textId="634B9A61" w:rsidR="00094A4F" w:rsidRDefault="00094A4F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Biographical Research on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Women Librarians: Its Paucity, Perils and Pleasures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 Dr. Grotzinger, 1980-1982</w:t>
      </w:r>
    </w:p>
    <w:p w14:paraId="5D91FE43" w14:textId="36239EA3" w:rsidR="00094A4F" w:rsidRDefault="00094A4F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i/>
          <w:iCs/>
          <w:sz w:val="24"/>
          <w:szCs w:val="24"/>
        </w:rPr>
        <w:t>The Torch</w:t>
      </w:r>
      <w:r>
        <w:rPr>
          <w:rFonts w:ascii="Times New Roman" w:hAnsi="Times New Roman" w:cs="Times New Roman"/>
          <w:sz w:val="24"/>
          <w:szCs w:val="24"/>
        </w:rPr>
        <w:t xml:space="preserve"> featuring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Plague of Graduate Illiteracy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 Dr. Grotzinger, 1984</w:t>
      </w:r>
    </w:p>
    <w:p w14:paraId="39E87485" w14:textId="08237363" w:rsidR="00094A4F" w:rsidRDefault="000848AA" w:rsidP="00A60E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94A4F">
        <w:rPr>
          <w:rFonts w:ascii="Times New Roman" w:hAnsi="Times New Roman" w:cs="Times New Roman"/>
          <w:sz w:val="24"/>
          <w:szCs w:val="24"/>
        </w:rPr>
        <w:t>Curriculum and Teaching Styles: Evolution of Pedagogical Patterns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[published in</w:t>
      </w:r>
      <w:r w:rsidR="00094A4F">
        <w:rPr>
          <w:rFonts w:ascii="Times New Roman" w:hAnsi="Times New Roman" w:cs="Times New Roman"/>
          <w:sz w:val="24"/>
          <w:szCs w:val="24"/>
        </w:rPr>
        <w:t xml:space="preserve"> </w:t>
      </w:r>
      <w:r w:rsidR="00094A4F" w:rsidRPr="000848AA">
        <w:rPr>
          <w:rFonts w:ascii="Times New Roman" w:hAnsi="Times New Roman" w:cs="Times New Roman"/>
          <w:i/>
          <w:iCs/>
          <w:sz w:val="24"/>
          <w:szCs w:val="24"/>
        </w:rPr>
        <w:t>Library Trends</w:t>
      </w:r>
      <w:r>
        <w:rPr>
          <w:rFonts w:ascii="Times New Roman" w:hAnsi="Times New Roman" w:cs="Times New Roman"/>
          <w:sz w:val="24"/>
          <w:szCs w:val="24"/>
        </w:rPr>
        <w:t>],</w:t>
      </w:r>
      <w:r w:rsidR="00094A4F">
        <w:rPr>
          <w:rFonts w:ascii="Times New Roman" w:hAnsi="Times New Roman" w:cs="Times New Roman"/>
          <w:sz w:val="24"/>
          <w:szCs w:val="24"/>
        </w:rPr>
        <w:t xml:space="preserve"> 1985-1986</w:t>
      </w:r>
    </w:p>
    <w:p w14:paraId="3FC3957E" w14:textId="7D55964A" w:rsidR="00007012" w:rsidRDefault="000848AA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94A4F">
        <w:rPr>
          <w:rFonts w:ascii="Times New Roman" w:hAnsi="Times New Roman" w:cs="Times New Roman"/>
          <w:sz w:val="24"/>
          <w:szCs w:val="24"/>
        </w:rPr>
        <w:t>Ten Years’ Work in Library History: The Monograph from 1975-1985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4A4F">
        <w:rPr>
          <w:rFonts w:ascii="Times New Roman" w:hAnsi="Times New Roman" w:cs="Times New Roman"/>
          <w:sz w:val="24"/>
          <w:szCs w:val="24"/>
        </w:rPr>
        <w:t xml:space="preserve"> by Dr. Grotzinger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4A4F">
        <w:rPr>
          <w:rFonts w:ascii="Times New Roman" w:hAnsi="Times New Roman" w:cs="Times New Roman"/>
          <w:sz w:val="24"/>
          <w:szCs w:val="24"/>
        </w:rPr>
        <w:t xml:space="preserve">ublished in </w:t>
      </w:r>
      <w:r w:rsidR="00094A4F" w:rsidRPr="000848AA">
        <w:rPr>
          <w:rFonts w:ascii="Times New Roman" w:hAnsi="Times New Roman" w:cs="Times New Roman"/>
          <w:i/>
          <w:iCs/>
          <w:sz w:val="24"/>
          <w:szCs w:val="24"/>
        </w:rPr>
        <w:t>Library Science Annual</w:t>
      </w:r>
      <w:r w:rsidR="00094A4F">
        <w:rPr>
          <w:rFonts w:ascii="Times New Roman" w:hAnsi="Times New Roman" w:cs="Times New Roman"/>
          <w:sz w:val="24"/>
          <w:szCs w:val="24"/>
        </w:rPr>
        <w:t>], 1986</w:t>
      </w:r>
    </w:p>
    <w:p w14:paraId="3199C9F2" w14:textId="01ED5112" w:rsidR="00094A4F" w:rsidRDefault="00094A4F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Reviews of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Handbook of American Women’s History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Inspection of Library Training Schools, 1914: The Missing Reports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0848AA">
        <w:rPr>
          <w:rFonts w:ascii="Times New Roman" w:hAnsi="Times New Roman" w:cs="Times New Roman"/>
          <w:i/>
          <w:iCs/>
          <w:sz w:val="24"/>
          <w:szCs w:val="24"/>
        </w:rPr>
        <w:t>The Journal of Library History</w:t>
      </w:r>
      <w:r>
        <w:rPr>
          <w:rFonts w:ascii="Times New Roman" w:hAnsi="Times New Roman" w:cs="Times New Roman"/>
          <w:sz w:val="24"/>
          <w:szCs w:val="24"/>
        </w:rPr>
        <w:t>, 1989-1991</w:t>
      </w:r>
    </w:p>
    <w:p w14:paraId="58F995E0" w14:textId="5C7C7A8A" w:rsidR="00094A4F" w:rsidRPr="00007012" w:rsidRDefault="000848AA" w:rsidP="00F30D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094A4F">
        <w:rPr>
          <w:rFonts w:ascii="Times New Roman" w:hAnsi="Times New Roman" w:cs="Times New Roman"/>
          <w:sz w:val="24"/>
          <w:szCs w:val="24"/>
        </w:rPr>
        <w:t>Invisible, Indestructible Network: Women and the Diffusion of Librarianship at the Turn of the Century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4A4F">
        <w:rPr>
          <w:rFonts w:ascii="Times New Roman" w:hAnsi="Times New Roman" w:cs="Times New Roman"/>
          <w:sz w:val="24"/>
          <w:szCs w:val="24"/>
        </w:rPr>
        <w:t xml:space="preserve"> by Dr. Grotzinger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4A4F">
        <w:rPr>
          <w:rFonts w:ascii="Times New Roman" w:hAnsi="Times New Roman" w:cs="Times New Roman"/>
          <w:sz w:val="24"/>
          <w:szCs w:val="24"/>
        </w:rPr>
        <w:t xml:space="preserve">aper,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51BB4">
        <w:rPr>
          <w:rFonts w:ascii="Times New Roman" w:hAnsi="Times New Roman" w:cs="Times New Roman"/>
          <w:sz w:val="24"/>
          <w:szCs w:val="24"/>
        </w:rPr>
        <w:t>e</w:t>
      </w:r>
      <w:r w:rsidR="00094A4F">
        <w:rPr>
          <w:rFonts w:ascii="Times New Roman" w:hAnsi="Times New Roman" w:cs="Times New Roman"/>
          <w:sz w:val="24"/>
          <w:szCs w:val="24"/>
        </w:rPr>
        <w:t xml:space="preserve">search, </w:t>
      </w:r>
      <w:r>
        <w:rPr>
          <w:rFonts w:ascii="Times New Roman" w:hAnsi="Times New Roman" w:cs="Times New Roman"/>
          <w:sz w:val="24"/>
          <w:szCs w:val="24"/>
        </w:rPr>
        <w:t>and c</w:t>
      </w:r>
      <w:r w:rsidR="00094A4F">
        <w:rPr>
          <w:rFonts w:ascii="Times New Roman" w:hAnsi="Times New Roman" w:cs="Times New Roman"/>
          <w:sz w:val="24"/>
          <w:szCs w:val="24"/>
        </w:rPr>
        <w:t xml:space="preserve">orrespondence], </w:t>
      </w:r>
      <w:r w:rsidR="00151BB4">
        <w:rPr>
          <w:rFonts w:ascii="Times New Roman" w:hAnsi="Times New Roman" w:cs="Times New Roman"/>
          <w:sz w:val="24"/>
          <w:szCs w:val="24"/>
        </w:rPr>
        <w:t>1991, 1993, Undated</w:t>
      </w:r>
    </w:p>
    <w:p w14:paraId="056C0654" w14:textId="1722A26A" w:rsidR="00F30D2A" w:rsidRDefault="00151BB4" w:rsidP="00F3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8AA">
        <w:rPr>
          <w:rFonts w:ascii="Times New Roman" w:hAnsi="Times New Roman" w:cs="Times New Roman"/>
          <w:i/>
          <w:iCs/>
          <w:sz w:val="24"/>
          <w:szCs w:val="24"/>
        </w:rPr>
        <w:t>Library Quarterly</w:t>
      </w:r>
      <w:r>
        <w:rPr>
          <w:rFonts w:ascii="Times New Roman" w:hAnsi="Times New Roman" w:cs="Times New Roman"/>
          <w:sz w:val="24"/>
          <w:szCs w:val="24"/>
        </w:rPr>
        <w:t xml:space="preserve"> Review Essay, 1992-1993</w:t>
      </w:r>
    </w:p>
    <w:p w14:paraId="4E93203A" w14:textId="506E39D5" w:rsidR="00151BB4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1BB4">
        <w:rPr>
          <w:rFonts w:ascii="Times New Roman" w:hAnsi="Times New Roman" w:cs="Times New Roman"/>
          <w:sz w:val="24"/>
          <w:szCs w:val="24"/>
        </w:rPr>
        <w:t>Librarians’ Learned Discourse: Fifteen Years of Michigan Academy Papers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BB4">
        <w:rPr>
          <w:rFonts w:ascii="Times New Roman" w:hAnsi="Times New Roman" w:cs="Times New Roman"/>
          <w:sz w:val="24"/>
          <w:szCs w:val="24"/>
        </w:rPr>
        <w:t xml:space="preserve"> by Dr. Grotzinger, 1995</w:t>
      </w:r>
    </w:p>
    <w:p w14:paraId="2BA422C3" w14:textId="1A0AA6CC" w:rsidR="00151BB4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1BB4">
        <w:rPr>
          <w:rFonts w:ascii="Times New Roman" w:hAnsi="Times New Roman" w:cs="Times New Roman"/>
          <w:sz w:val="24"/>
          <w:szCs w:val="24"/>
        </w:rPr>
        <w:t>The Universities of the People: Approaching the Millennium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BB4">
        <w:rPr>
          <w:rFonts w:ascii="Times New Roman" w:hAnsi="Times New Roman" w:cs="Times New Roman"/>
          <w:sz w:val="24"/>
          <w:szCs w:val="24"/>
        </w:rPr>
        <w:t xml:space="preserve"> by Grotzinger, 1996</w:t>
      </w:r>
    </w:p>
    <w:p w14:paraId="158CB6CA" w14:textId="0E0EFE4F" w:rsidR="00151BB4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1BB4">
        <w:rPr>
          <w:rFonts w:ascii="Times New Roman" w:hAnsi="Times New Roman" w:cs="Times New Roman"/>
          <w:sz w:val="24"/>
          <w:szCs w:val="24"/>
        </w:rPr>
        <w:t>The Misadventures of a Library Historian: The Perils of Historiography,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BB4"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772AC35C" w14:textId="246C593E" w:rsidR="00151BB4" w:rsidRDefault="00151BB4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Story of Libraries: From the Invention of Writing to the Computer Age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 Dr. Grotzinger, 1999</w:t>
      </w:r>
    </w:p>
    <w:p w14:paraId="39C418E1" w14:textId="01041833" w:rsidR="00151BB4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1BB4">
        <w:rPr>
          <w:rFonts w:ascii="Times New Roman" w:hAnsi="Times New Roman" w:cs="Times New Roman"/>
          <w:sz w:val="24"/>
          <w:szCs w:val="24"/>
        </w:rPr>
        <w:t>Philosophies of Education for Librarianship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BB4">
        <w:rPr>
          <w:rFonts w:ascii="Times New Roman" w:hAnsi="Times New Roman" w:cs="Times New Roman"/>
          <w:sz w:val="24"/>
          <w:szCs w:val="24"/>
        </w:rPr>
        <w:t xml:space="preserve"> by Dr. Grotzinger, c.a. 1999</w:t>
      </w:r>
    </w:p>
    <w:p w14:paraId="4447785B" w14:textId="60CF6B4A" w:rsidR="00151BB4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1BB4">
        <w:rPr>
          <w:rFonts w:ascii="Times New Roman" w:hAnsi="Times New Roman" w:cs="Times New Roman"/>
          <w:sz w:val="24"/>
          <w:szCs w:val="24"/>
        </w:rPr>
        <w:t>Mr. Dewey is Crazy and Katherine Sharp Hates the University of Chicago: Gender, Power, and Personality and the Demise of the University of Chicago Course in Library Science 1897-1903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BB4">
        <w:rPr>
          <w:rFonts w:ascii="Times New Roman" w:hAnsi="Times New Roman" w:cs="Times New Roman"/>
          <w:sz w:val="24"/>
          <w:szCs w:val="24"/>
        </w:rPr>
        <w:t xml:space="preserve"> [published in </w:t>
      </w:r>
      <w:r w:rsidR="00856768" w:rsidRPr="000848AA">
        <w:rPr>
          <w:rFonts w:ascii="Times New Roman" w:hAnsi="Times New Roman" w:cs="Times New Roman"/>
          <w:i/>
          <w:iCs/>
          <w:sz w:val="24"/>
          <w:szCs w:val="24"/>
        </w:rPr>
        <w:t>The Library Quarterly</w:t>
      </w:r>
      <w:r w:rsidR="00856768">
        <w:rPr>
          <w:rFonts w:ascii="Times New Roman" w:hAnsi="Times New Roman" w:cs="Times New Roman"/>
          <w:sz w:val="24"/>
          <w:szCs w:val="24"/>
        </w:rPr>
        <w:t xml:space="preserve">], 2014 </w:t>
      </w:r>
    </w:p>
    <w:p w14:paraId="6D19AFBD" w14:textId="50E91A9A" w:rsidR="00856768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6768">
        <w:rPr>
          <w:rFonts w:ascii="Times New Roman" w:hAnsi="Times New Roman" w:cs="Times New Roman"/>
          <w:sz w:val="24"/>
          <w:szCs w:val="24"/>
        </w:rPr>
        <w:t>Library History: An Existence by Dr. Grotzinger,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56768">
        <w:rPr>
          <w:rFonts w:ascii="Times New Roman" w:hAnsi="Times New Roman" w:cs="Times New Roman"/>
          <w:sz w:val="24"/>
          <w:szCs w:val="24"/>
        </w:rPr>
        <w:t xml:space="preserve"> Undated</w:t>
      </w:r>
    </w:p>
    <w:p w14:paraId="274464B6" w14:textId="3758093F" w:rsidR="00856768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6768">
        <w:rPr>
          <w:rFonts w:ascii="Times New Roman" w:hAnsi="Times New Roman" w:cs="Times New Roman"/>
          <w:sz w:val="24"/>
          <w:szCs w:val="24"/>
        </w:rPr>
        <w:t>Curriculum and Teaching Styles: Evolution of Pedagogical Patterns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56768">
        <w:rPr>
          <w:rFonts w:ascii="Times New Roman" w:hAnsi="Times New Roman" w:cs="Times New Roman"/>
          <w:sz w:val="24"/>
          <w:szCs w:val="24"/>
        </w:rPr>
        <w:t xml:space="preserve"> by Dr. Grotzinger, Undated</w:t>
      </w:r>
    </w:p>
    <w:p w14:paraId="6B3ED1C6" w14:textId="2008FA3C" w:rsidR="00856768" w:rsidRDefault="000848AA" w:rsidP="00151B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6768">
        <w:rPr>
          <w:rFonts w:ascii="Times New Roman" w:hAnsi="Times New Roman" w:cs="Times New Roman"/>
          <w:sz w:val="24"/>
          <w:szCs w:val="24"/>
        </w:rPr>
        <w:t>Methodology of Library Science Inquiry – Past and Present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56768">
        <w:rPr>
          <w:rFonts w:ascii="Times New Roman" w:hAnsi="Times New Roman" w:cs="Times New Roman"/>
          <w:sz w:val="24"/>
          <w:szCs w:val="24"/>
        </w:rPr>
        <w:t xml:space="preserve"> by Dr. Grotzinger, Undated</w:t>
      </w:r>
    </w:p>
    <w:p w14:paraId="29E1CC13" w14:textId="7192AF67" w:rsidR="00856768" w:rsidRDefault="00856768" w:rsidP="0085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Conferences and Presentations </w:t>
      </w:r>
    </w:p>
    <w:p w14:paraId="30ED7200" w14:textId="132BB09E" w:rsidR="00856768" w:rsidRDefault="00856768" w:rsidP="0085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Michigan Library Association Fall Conference, 1974</w:t>
      </w:r>
    </w:p>
    <w:p w14:paraId="7AD43F33" w14:textId="0D85311C" w:rsidR="00856768" w:rsidRDefault="00856768" w:rsidP="0085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Michigan Foreign Language Association Conference, 1974</w:t>
      </w:r>
    </w:p>
    <w:p w14:paraId="725B0F3E" w14:textId="7DB07045" w:rsidR="00856768" w:rsidRDefault="00856768" w:rsidP="0085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Michigan Libraries and Their Heritage Conference, 1976</w:t>
      </w:r>
    </w:p>
    <w:p w14:paraId="6A7A61FB" w14:textId="10A5E082" w:rsidR="00856768" w:rsidRDefault="000848AA" w:rsidP="008567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6768">
        <w:rPr>
          <w:rFonts w:ascii="Times New Roman" w:hAnsi="Times New Roman" w:cs="Times New Roman"/>
          <w:sz w:val="24"/>
          <w:szCs w:val="24"/>
        </w:rPr>
        <w:t>Women in Library History: Liberating Our Past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56768">
        <w:rPr>
          <w:rFonts w:ascii="Times New Roman" w:hAnsi="Times New Roman" w:cs="Times New Roman"/>
          <w:sz w:val="24"/>
          <w:szCs w:val="24"/>
        </w:rPr>
        <w:t xml:space="preserve"> by Dr. Grotzinger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856768">
        <w:rPr>
          <w:rFonts w:ascii="Times New Roman" w:hAnsi="Times New Roman" w:cs="Times New Roman"/>
          <w:sz w:val="24"/>
          <w:szCs w:val="24"/>
        </w:rPr>
        <w:t>resented at the American Library Association Annual Conference</w:t>
      </w:r>
      <w:r>
        <w:rPr>
          <w:rFonts w:ascii="Times New Roman" w:hAnsi="Times New Roman" w:cs="Times New Roman"/>
          <w:sz w:val="24"/>
          <w:szCs w:val="24"/>
        </w:rPr>
        <w:t>],</w:t>
      </w:r>
      <w:r w:rsidR="00856768">
        <w:rPr>
          <w:rFonts w:ascii="Times New Roman" w:hAnsi="Times New Roman" w:cs="Times New Roman"/>
          <w:sz w:val="24"/>
          <w:szCs w:val="24"/>
        </w:rPr>
        <w:t xml:space="preserve"> 1982</w:t>
      </w:r>
    </w:p>
    <w:p w14:paraId="5B561158" w14:textId="360C20A4" w:rsidR="00856768" w:rsidRDefault="000848AA" w:rsidP="008567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6768">
        <w:rPr>
          <w:rFonts w:ascii="Times New Roman" w:hAnsi="Times New Roman" w:cs="Times New Roman"/>
          <w:sz w:val="24"/>
          <w:szCs w:val="24"/>
        </w:rPr>
        <w:t>The Plague of Graduate Illiteracy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56768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856768">
        <w:rPr>
          <w:rFonts w:ascii="Times New Roman" w:hAnsi="Times New Roman" w:cs="Times New Roman"/>
          <w:sz w:val="24"/>
          <w:szCs w:val="24"/>
        </w:rPr>
        <w:t>aper presented at the Kalamazoo Torch Club] (2 folders), 1984-1985</w:t>
      </w:r>
    </w:p>
    <w:p w14:paraId="75D89B75" w14:textId="0F60656F" w:rsidR="00856768" w:rsidRDefault="00856768" w:rsidP="008567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 Itinerary (St. Louis), 1985</w:t>
      </w:r>
    </w:p>
    <w:p w14:paraId="67D43697" w14:textId="77777777" w:rsidR="00856768" w:rsidRDefault="00856768" w:rsidP="0037071F">
      <w:pPr>
        <w:rPr>
          <w:rFonts w:ascii="Times New Roman" w:hAnsi="Times New Roman" w:cs="Times New Roman"/>
          <w:sz w:val="24"/>
          <w:szCs w:val="24"/>
        </w:rPr>
      </w:pPr>
    </w:p>
    <w:p w14:paraId="07998587" w14:textId="7B376453" w:rsidR="0037071F" w:rsidRPr="0037071F" w:rsidRDefault="0037071F" w:rsidP="0037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Box 3: </w:t>
      </w:r>
    </w:p>
    <w:p w14:paraId="26E3A8B4" w14:textId="36BFD846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</w:p>
    <w:p w14:paraId="7AC7F787" w14:textId="182D2FC8" w:rsidR="0037071F" w:rsidRDefault="008426F7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ALISE Annual Conference Celebrating Our Traditions, Sharing Our Dreams, Shaping New Strategies for Excellence in Library Science Education, (located on top of other folders), 1999-2001 </w:t>
      </w:r>
    </w:p>
    <w:p w14:paraId="3ACDE46A" w14:textId="3F4C73F1" w:rsidR="008426F7" w:rsidRDefault="008426F7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Researchers’ Luncheon, 1992 </w:t>
      </w:r>
    </w:p>
    <w:p w14:paraId="2F29E5C6" w14:textId="537379B9" w:rsidR="008426F7" w:rsidRDefault="000848A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426F7">
        <w:rPr>
          <w:rFonts w:ascii="Times New Roman" w:hAnsi="Times New Roman" w:cs="Times New Roman"/>
          <w:sz w:val="24"/>
          <w:szCs w:val="24"/>
        </w:rPr>
        <w:t>Roots, Trunk, and Branches: A Century of Michigan Education for Library Service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26F7">
        <w:rPr>
          <w:rFonts w:ascii="Times New Roman" w:hAnsi="Times New Roman" w:cs="Times New Roman"/>
          <w:sz w:val="24"/>
          <w:szCs w:val="24"/>
        </w:rPr>
        <w:t xml:space="preserve"> by Dr. Grotzinger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26F7">
        <w:rPr>
          <w:rFonts w:ascii="Times New Roman" w:hAnsi="Times New Roman" w:cs="Times New Roman"/>
          <w:sz w:val="24"/>
          <w:szCs w:val="24"/>
        </w:rPr>
        <w:t xml:space="preserve">resented at the Centennial Annual Meeting of the Michigan Academy of Science, Arts, and Letters], 1994 </w:t>
      </w:r>
    </w:p>
    <w:p w14:paraId="40B499A1" w14:textId="0CC53159" w:rsidR="008426F7" w:rsidRDefault="008426F7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Library Association Conference in Chicago, 1995</w:t>
      </w:r>
    </w:p>
    <w:p w14:paraId="407D5D4F" w14:textId="4A949A0F" w:rsidR="008426F7" w:rsidRDefault="008426F7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Library Association Conference in Washington, June/July 1998</w:t>
      </w:r>
    </w:p>
    <w:p w14:paraId="59FBECC8" w14:textId="6C43F33B" w:rsidR="008426F7" w:rsidRDefault="000848A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426F7">
        <w:rPr>
          <w:rFonts w:ascii="Times New Roman" w:hAnsi="Times New Roman" w:cs="Times New Roman"/>
          <w:sz w:val="24"/>
          <w:szCs w:val="24"/>
        </w:rPr>
        <w:t>ARBA Deja Review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426F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26F7">
        <w:rPr>
          <w:rFonts w:ascii="Times New Roman" w:hAnsi="Times New Roman" w:cs="Times New Roman"/>
          <w:sz w:val="24"/>
          <w:szCs w:val="24"/>
        </w:rPr>
        <w:t>aper presented at the Michigan Academy of Science, Arts, and Letters</w:t>
      </w:r>
      <w:r>
        <w:rPr>
          <w:rFonts w:ascii="Times New Roman" w:hAnsi="Times New Roman" w:cs="Times New Roman"/>
          <w:sz w:val="24"/>
          <w:szCs w:val="24"/>
        </w:rPr>
        <w:t>]</w:t>
      </w:r>
      <w:r w:rsidR="008426F7">
        <w:rPr>
          <w:rFonts w:ascii="Times New Roman" w:hAnsi="Times New Roman" w:cs="Times New Roman"/>
          <w:sz w:val="24"/>
          <w:szCs w:val="24"/>
        </w:rPr>
        <w:t>, 1998</w:t>
      </w:r>
    </w:p>
    <w:p w14:paraId="074A5CC3" w14:textId="1AB3893A" w:rsidR="008426F7" w:rsidRDefault="000848A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426F7">
        <w:rPr>
          <w:rFonts w:ascii="Times New Roman" w:hAnsi="Times New Roman" w:cs="Times New Roman"/>
          <w:sz w:val="24"/>
          <w:szCs w:val="24"/>
        </w:rPr>
        <w:t>Living Vibrantly: In a Historical Setting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26F7">
        <w:rPr>
          <w:rFonts w:ascii="Times New Roman" w:hAnsi="Times New Roman" w:cs="Times New Roman"/>
          <w:sz w:val="24"/>
          <w:szCs w:val="24"/>
        </w:rPr>
        <w:t xml:space="preserve"> – The Historical Society of Michigan’s 125</w:t>
      </w:r>
      <w:r w:rsidR="008426F7" w:rsidRPr="008426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26F7">
        <w:rPr>
          <w:rFonts w:ascii="Times New Roman" w:hAnsi="Times New Roman" w:cs="Times New Roman"/>
          <w:sz w:val="24"/>
          <w:szCs w:val="24"/>
        </w:rPr>
        <w:t xml:space="preserve"> </w:t>
      </w:r>
      <w:r w:rsidR="001F76F6">
        <w:rPr>
          <w:rFonts w:ascii="Times New Roman" w:hAnsi="Times New Roman" w:cs="Times New Roman"/>
          <w:sz w:val="24"/>
          <w:szCs w:val="24"/>
        </w:rPr>
        <w:t>Annual Meeting, September 17-19, 1999</w:t>
      </w:r>
    </w:p>
    <w:p w14:paraId="47E66713" w14:textId="53215B9F" w:rsidR="001F76F6" w:rsidRDefault="001F76F6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Library Association Annual Conference, November 2-5, 1999</w:t>
      </w:r>
    </w:p>
    <w:p w14:paraId="34E001F8" w14:textId="021CB35F" w:rsidR="001F76F6" w:rsidRDefault="001F76F6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Library Association Conference in Chicago, July 2000</w:t>
      </w:r>
    </w:p>
    <w:p w14:paraId="5A390D2B" w14:textId="0E4F8370" w:rsidR="001F76F6" w:rsidRDefault="000848A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1F76F6">
        <w:rPr>
          <w:rFonts w:ascii="Times New Roman" w:hAnsi="Times New Roman" w:cs="Times New Roman"/>
          <w:sz w:val="24"/>
          <w:szCs w:val="24"/>
        </w:rPr>
        <w:t>Information Everywhere … But Not Much Wisdom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F76F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p</w:t>
      </w:r>
      <w:r w:rsidR="001F76F6">
        <w:rPr>
          <w:rFonts w:ascii="Times New Roman" w:hAnsi="Times New Roman" w:cs="Times New Roman"/>
          <w:sz w:val="24"/>
          <w:szCs w:val="24"/>
        </w:rPr>
        <w:t>resented at the Kalamazoo Torch Club International</w:t>
      </w:r>
      <w:r>
        <w:rPr>
          <w:rFonts w:ascii="Times New Roman" w:hAnsi="Times New Roman" w:cs="Times New Roman"/>
          <w:sz w:val="24"/>
          <w:szCs w:val="24"/>
        </w:rPr>
        <w:t>]</w:t>
      </w:r>
      <w:r w:rsidR="001F76F6">
        <w:rPr>
          <w:rFonts w:ascii="Times New Roman" w:hAnsi="Times New Roman" w:cs="Times New Roman"/>
          <w:sz w:val="24"/>
          <w:szCs w:val="24"/>
        </w:rPr>
        <w:t xml:space="preserve"> by Dr. Grotzinger, 2003</w:t>
      </w:r>
    </w:p>
    <w:p w14:paraId="03191B84" w14:textId="07D290EA" w:rsidR="001F76F6" w:rsidRDefault="001F76F6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Archival Association Annual Meeting (Traverse City, Michigan), 2004 </w:t>
      </w:r>
    </w:p>
    <w:p w14:paraId="1AB91048" w14:textId="1ABBAC80" w:rsidR="001F76F6" w:rsidRDefault="000848A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F76F6">
        <w:rPr>
          <w:rFonts w:ascii="Times New Roman" w:hAnsi="Times New Roman" w:cs="Times New Roman"/>
          <w:sz w:val="24"/>
          <w:szCs w:val="24"/>
        </w:rPr>
        <w:t>Libraries and History: Is the End Near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F76F6">
        <w:rPr>
          <w:rFonts w:ascii="Times New Roman" w:hAnsi="Times New Roman" w:cs="Times New Roman"/>
          <w:sz w:val="24"/>
          <w:szCs w:val="24"/>
        </w:rPr>
        <w:t xml:space="preserve"> [paper presented to the Kalamazoo</w:t>
      </w:r>
      <w:r w:rsidR="00C4742C">
        <w:rPr>
          <w:rFonts w:ascii="Times New Roman" w:hAnsi="Times New Roman" w:cs="Times New Roman"/>
          <w:sz w:val="24"/>
          <w:szCs w:val="24"/>
        </w:rPr>
        <w:t xml:space="preserve"> Torch Club], 2012 </w:t>
      </w:r>
    </w:p>
    <w:p w14:paraId="6B7EA9FE" w14:textId="7BCD6D0F" w:rsidR="00C4742C" w:rsidRDefault="00C4742C" w:rsidP="00C4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</w:t>
      </w:r>
    </w:p>
    <w:p w14:paraId="5DC57ECA" w14:textId="4240966C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and Leadership Group, 1987, 1989, 1990-1992 </w:t>
      </w:r>
    </w:p>
    <w:p w14:paraId="647128F7" w14:textId="5251B3EA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Kalamazoo Public Library Board, 1992, 1999</w:t>
      </w:r>
    </w:p>
    <w:p w14:paraId="16EBD709" w14:textId="0627DD14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Dictionary of American Library Biography Board Invitation, 1999-2000</w:t>
      </w:r>
    </w:p>
    <w:p w14:paraId="680C98BB" w14:textId="6708BE57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Archival Association Membership Directory, 2006</w:t>
      </w:r>
    </w:p>
    <w:p w14:paraId="6CF7CB6C" w14:textId="67768E26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Michigan Academy of Science, Arts, and Letters</w:t>
      </w:r>
    </w:p>
    <w:p w14:paraId="6ABF56F3" w14:textId="4B774734" w:rsidR="00C4742C" w:rsidRDefault="00C4742C" w:rsidP="008426F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Correspondence, 1987, 1990-1993, 2006, 2009 </w:t>
      </w:r>
      <w:r w:rsidRPr="00C4742C">
        <w:rPr>
          <w:rFonts w:ascii="Times New Roman" w:hAnsi="Times New Roman" w:cs="Times New Roman"/>
          <w:b/>
          <w:bCs/>
          <w:sz w:val="24"/>
          <w:szCs w:val="24"/>
        </w:rPr>
        <w:t>[Restricted]</w:t>
      </w:r>
    </w:p>
    <w:p w14:paraId="7B8C6E86" w14:textId="6C74E0A4" w:rsidR="00BA6E3A" w:rsidRDefault="00BA6E3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48AA">
        <w:rPr>
          <w:rFonts w:ascii="Times New Roman" w:hAnsi="Times New Roman" w:cs="Times New Roman"/>
          <w:i/>
          <w:iCs/>
          <w:sz w:val="24"/>
          <w:szCs w:val="24"/>
        </w:rPr>
        <w:t>Academy Letter</w:t>
      </w:r>
      <w:r>
        <w:rPr>
          <w:rFonts w:ascii="Times New Roman" w:hAnsi="Times New Roman" w:cs="Times New Roman"/>
          <w:sz w:val="24"/>
          <w:szCs w:val="24"/>
        </w:rPr>
        <w:t>, 1990-1992</w:t>
      </w:r>
    </w:p>
    <w:p w14:paraId="17AE0C1F" w14:textId="4660FDE1" w:rsidR="00BA6E3A" w:rsidRDefault="00BA6E3A" w:rsidP="008426F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Annual Conference (Big Rapids, MI), 1995</w:t>
      </w:r>
    </w:p>
    <w:p w14:paraId="036C7DFC" w14:textId="18F0D8AC" w:rsidR="00BA6E3A" w:rsidRDefault="00BA6E3A" w:rsidP="00BA6E3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(Grand Rapids, MI) [Presented </w:t>
      </w:r>
      <w:r w:rsidR="000848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Never Lose the Nightingale: A Reading of Frances Clarke Sayers</w:t>
      </w:r>
      <w:r w:rsidR="000848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], 1997</w:t>
      </w:r>
    </w:p>
    <w:p w14:paraId="2FFA4AC1" w14:textId="03BB6F08" w:rsidR="00BA6E3A" w:rsidRDefault="00BA6E3A" w:rsidP="00BA6E3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Meeting (Grand Rapids, MI), 2004 </w:t>
      </w:r>
    </w:p>
    <w:p w14:paraId="1D1BF0CA" w14:textId="78A762E0" w:rsidR="00BA6E3A" w:rsidRDefault="00BA6E3A" w:rsidP="00BA6E3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(Big Rapids, MI), 2007</w:t>
      </w:r>
    </w:p>
    <w:p w14:paraId="530BAB0F" w14:textId="526F7BFE" w:rsidR="00BA6E3A" w:rsidRDefault="00BA6E3A" w:rsidP="00BA6E3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(Kalamazoo, MI), 2008</w:t>
      </w:r>
    </w:p>
    <w:p w14:paraId="5B79D2FA" w14:textId="34B9CA67" w:rsidR="00BA6E3A" w:rsidRDefault="00BA6E3A" w:rsidP="00BA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Library History Roundtable Newsletters </w:t>
      </w:r>
    </w:p>
    <w:p w14:paraId="6DFE0B98" w14:textId="360A707E" w:rsidR="00BA6E3A" w:rsidRDefault="00BA6E3A" w:rsidP="00BA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Newsletters, 1981-1983, 1987-1990, 1992-2001, 2003-2011 (2 folders) </w:t>
      </w:r>
    </w:p>
    <w:p w14:paraId="5AA06220" w14:textId="44C7DEDD" w:rsidR="00BA6E3A" w:rsidRDefault="00BA6E3A" w:rsidP="00BA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</w:t>
      </w:r>
    </w:p>
    <w:p w14:paraId="00707767" w14:textId="1875B5A5" w:rsidR="00BA6E3A" w:rsidRDefault="00BA6E3A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 Graduate School of Library and Information Science Convocation Ceremony, 1994</w:t>
      </w:r>
    </w:p>
    <w:p w14:paraId="3008C157" w14:textId="33450DD0" w:rsidR="00BA6E3A" w:rsidRDefault="00BA6E3A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Graduate School of Library and Information</w:t>
      </w:r>
      <w:r w:rsidR="00705391">
        <w:rPr>
          <w:rFonts w:ascii="Times New Roman" w:hAnsi="Times New Roman" w:cs="Times New Roman"/>
          <w:sz w:val="24"/>
          <w:szCs w:val="24"/>
        </w:rPr>
        <w:t xml:space="preserve"> Science Newsletter, 1994</w:t>
      </w:r>
    </w:p>
    <w:p w14:paraId="723240E1" w14:textId="65E21AB6" w:rsidR="00705391" w:rsidRDefault="00705391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 Graduate School of Library and Information Science Library School Alumni Association Award Recipients, 2000</w:t>
      </w:r>
    </w:p>
    <w:p w14:paraId="41F434B3" w14:textId="0E719D2C" w:rsidR="00705391" w:rsidRDefault="00705391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 Graduate School of Library and Information Science PhD Celebration Committee, 2006, 2008</w:t>
      </w:r>
    </w:p>
    <w:p w14:paraId="2B1D907F" w14:textId="3EFF069D" w:rsidR="00705391" w:rsidRDefault="000848AA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05391">
        <w:rPr>
          <w:rFonts w:ascii="Times New Roman" w:hAnsi="Times New Roman" w:cs="Times New Roman"/>
          <w:sz w:val="24"/>
          <w:szCs w:val="24"/>
        </w:rPr>
        <w:t xml:space="preserve">GSLIS - the iSchool </w:t>
      </w:r>
      <w:proofErr w:type="gramStart"/>
      <w:r w:rsidR="0070539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705391">
        <w:rPr>
          <w:rFonts w:ascii="Times New Roman" w:hAnsi="Times New Roman" w:cs="Times New Roman"/>
          <w:sz w:val="24"/>
          <w:szCs w:val="24"/>
        </w:rPr>
        <w:t xml:space="preserve"> Illinois: Shaping the Future of Information the Work of Many Hands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05391">
        <w:rPr>
          <w:rFonts w:ascii="Times New Roman" w:hAnsi="Times New Roman" w:cs="Times New Roman"/>
          <w:sz w:val="24"/>
          <w:szCs w:val="24"/>
        </w:rPr>
        <w:t>, 2011</w:t>
      </w:r>
    </w:p>
    <w:p w14:paraId="32B914DE" w14:textId="7A58F171" w:rsidR="00705391" w:rsidRDefault="00705391" w:rsidP="00BA6E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Report: Office of Library Advancement University of Illinois Urbana-Champaign, 2011-2012</w:t>
      </w:r>
    </w:p>
    <w:p w14:paraId="2DD9B483" w14:textId="190BB242" w:rsidR="00705391" w:rsidRDefault="00705391" w:rsidP="007053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Series 3: Correspondence </w:t>
      </w:r>
    </w:p>
    <w:p w14:paraId="6A0D7183" w14:textId="0E38326D" w:rsidR="00705391" w:rsidRDefault="00705391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14:paraId="385A38D1" w14:textId="67131376" w:rsidR="00705391" w:rsidRDefault="00705391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470">
        <w:rPr>
          <w:rFonts w:ascii="Times New Roman" w:hAnsi="Times New Roman" w:cs="Times New Roman"/>
          <w:sz w:val="24"/>
          <w:szCs w:val="24"/>
        </w:rPr>
        <w:t>1970, 1974, 1976-1977, 1980-1981</w:t>
      </w:r>
    </w:p>
    <w:p w14:paraId="33162360" w14:textId="3A034B20" w:rsidR="00C26470" w:rsidRDefault="00C26470" w:rsidP="007053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1982-1992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[Restricted] </w:t>
      </w:r>
    </w:p>
    <w:p w14:paraId="7E0625E4" w14:textId="727C7DC5" w:rsidR="00C26470" w:rsidRDefault="00305D72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1993-1999</w:t>
      </w:r>
    </w:p>
    <w:p w14:paraId="59814061" w14:textId="328F28D3" w:rsidR="00305D72" w:rsidRDefault="00305D72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2000-2007, 2017, Undated </w:t>
      </w:r>
    </w:p>
    <w:p w14:paraId="5D2F892F" w14:textId="59C6153F" w:rsidR="00ED5274" w:rsidRDefault="00ED5274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on Graduate Education, 1980-1982, 1985, 1990-1992 </w:t>
      </w:r>
    </w:p>
    <w:p w14:paraId="299DA9B4" w14:textId="68CE4443" w:rsidR="00ED5274" w:rsidRDefault="00ED5274" w:rsidP="007053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Letters of Recommendation, 1983, 1989, 1990-1991, 1994 (2 folders) </w:t>
      </w:r>
      <w:r>
        <w:rPr>
          <w:rFonts w:ascii="Times New Roman" w:hAnsi="Times New Roman" w:cs="Times New Roman"/>
          <w:b/>
          <w:bCs/>
          <w:sz w:val="24"/>
          <w:szCs w:val="24"/>
        </w:rPr>
        <w:t>[Restricted]</w:t>
      </w:r>
    </w:p>
    <w:p w14:paraId="2C154CD1" w14:textId="64DA6A89" w:rsidR="00ED5274" w:rsidRDefault="00ED5274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on </w:t>
      </w:r>
      <w:r w:rsidR="00352E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Women in American Library History,</w:t>
      </w:r>
      <w:r w:rsidR="00352E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1985-1986</w:t>
      </w:r>
    </w:p>
    <w:p w14:paraId="7B5273D0" w14:textId="22953208" w:rsidR="00ED5274" w:rsidRDefault="00ED5274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on Phi Kappa Phi, 1990</w:t>
      </w:r>
    </w:p>
    <w:p w14:paraId="1A6B9080" w14:textId="5AFC7B91" w:rsidR="00ED5274" w:rsidRDefault="00ED5274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Annual Fund Carleton College Correspondence, 1994-1996</w:t>
      </w:r>
    </w:p>
    <w:p w14:paraId="395FBAD3" w14:textId="5CA7BB3C" w:rsidR="00ED5274" w:rsidRDefault="00E3227D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Research and Correspondence for </w:t>
      </w:r>
      <w:r w:rsidR="00352E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Dictionary of Pioneers and Leaders in Library Services to Youth</w:t>
      </w:r>
      <w:r w:rsidR="00352E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352E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rticle on Frances Clarke Sayers], 1995 </w:t>
      </w:r>
    </w:p>
    <w:p w14:paraId="6DF009FB" w14:textId="66C347AF" w:rsidR="00E3227D" w:rsidRPr="00ED5274" w:rsidRDefault="00E3227D" w:rsidP="0070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on </w:t>
      </w:r>
      <w:r w:rsidR="00352E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Dictionary of American Library Biography Second Supplement</w:t>
      </w:r>
      <w:r w:rsidR="00352EC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(DALB2), 2000-2001 </w:t>
      </w:r>
    </w:p>
    <w:p w14:paraId="16935968" w14:textId="77777777" w:rsidR="00705391" w:rsidRDefault="00705391" w:rsidP="00705391">
      <w:pPr>
        <w:rPr>
          <w:rFonts w:ascii="Times New Roman" w:hAnsi="Times New Roman" w:cs="Times New Roman"/>
          <w:sz w:val="24"/>
          <w:szCs w:val="24"/>
        </w:rPr>
      </w:pPr>
    </w:p>
    <w:p w14:paraId="6C303E04" w14:textId="77777777" w:rsidR="00705391" w:rsidRPr="00BA6E3A" w:rsidRDefault="00705391" w:rsidP="00705391">
      <w:pPr>
        <w:rPr>
          <w:rFonts w:ascii="Times New Roman" w:hAnsi="Times New Roman" w:cs="Times New Roman"/>
          <w:sz w:val="24"/>
          <w:szCs w:val="24"/>
        </w:rPr>
      </w:pPr>
    </w:p>
    <w:p w14:paraId="629AF133" w14:textId="77777777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ADBDD9" w14:textId="77777777" w:rsidR="00C4742C" w:rsidRDefault="00C4742C" w:rsidP="008426F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605A4F3" w14:textId="66EC9635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</w:p>
    <w:p w14:paraId="2DF2F8D9" w14:textId="77777777" w:rsidR="00F30D2A" w:rsidRDefault="00F30D2A" w:rsidP="00F30D2A">
      <w:pPr>
        <w:rPr>
          <w:rFonts w:ascii="Times New Roman" w:hAnsi="Times New Roman" w:cs="Times New Roman"/>
          <w:sz w:val="24"/>
          <w:szCs w:val="24"/>
        </w:rPr>
      </w:pPr>
    </w:p>
    <w:p w14:paraId="107A914F" w14:textId="77777777" w:rsidR="005F10EF" w:rsidRPr="005F10EF" w:rsidRDefault="005F10EF" w:rsidP="00CE1C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7328AF" w14:textId="77777777" w:rsidR="00CE1CF4" w:rsidRPr="00CE1CF4" w:rsidRDefault="00CE1CF4" w:rsidP="00CE1CF4">
      <w:pPr>
        <w:rPr>
          <w:rFonts w:ascii="Times New Roman" w:hAnsi="Times New Roman" w:cs="Times New Roman"/>
          <w:sz w:val="24"/>
          <w:szCs w:val="24"/>
        </w:rPr>
      </w:pPr>
    </w:p>
    <w:p w14:paraId="0EC50748" w14:textId="77777777" w:rsidR="004E04C3" w:rsidRDefault="004E04C3" w:rsidP="0033234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09861F4" w14:textId="77777777" w:rsidR="00332343" w:rsidRPr="00332343" w:rsidRDefault="00332343" w:rsidP="00332343">
      <w:pPr>
        <w:rPr>
          <w:rFonts w:ascii="Times New Roman" w:hAnsi="Times New Roman" w:cs="Times New Roman"/>
          <w:sz w:val="24"/>
          <w:szCs w:val="24"/>
        </w:rPr>
      </w:pPr>
    </w:p>
    <w:p w14:paraId="7E6D8B5B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4B881A05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3F5B0450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21C14A61" w14:textId="77777777" w:rsidR="003527B2" w:rsidRDefault="003527B2">
      <w:pPr>
        <w:rPr>
          <w:rFonts w:ascii="Times New Roman" w:hAnsi="Times New Roman" w:cs="Times New Roman"/>
          <w:sz w:val="24"/>
          <w:szCs w:val="24"/>
        </w:rPr>
      </w:pPr>
    </w:p>
    <w:p w14:paraId="62B43769" w14:textId="7F4343F2" w:rsidR="00714F31" w:rsidRPr="00B00C06" w:rsidRDefault="00714F31" w:rsidP="00B00C06">
      <w:pPr>
        <w:rPr>
          <w:rFonts w:ascii="Times New Roman" w:hAnsi="Times New Roman" w:cs="Times New Roman"/>
          <w:sz w:val="24"/>
          <w:szCs w:val="24"/>
        </w:rPr>
      </w:pPr>
    </w:p>
    <w:p w14:paraId="36BEAC6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BE8F5E3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32DD2B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FF99AB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5B1F97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7BCE610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4D2A962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0B90FEF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6A51D10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758D576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56020A39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74F1E4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14A318A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65B2C23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62B90C9C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025AAF7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01CADF4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2BD9298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AD4F786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4728A553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7D5B2C3A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2DBCAD6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3A55E7EB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p w14:paraId="0CAEFA7D" w14:textId="77777777" w:rsidR="00714F31" w:rsidRDefault="00714F31">
      <w:pPr>
        <w:rPr>
          <w:rFonts w:ascii="Times New Roman" w:hAnsi="Times New Roman" w:cs="Times New Roman"/>
          <w:sz w:val="24"/>
          <w:szCs w:val="24"/>
        </w:rPr>
      </w:pPr>
    </w:p>
    <w:sectPr w:rsidR="00714F31" w:rsidSect="00714F31">
      <w:headerReference w:type="default" r:id="rId11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B84E" w14:textId="77777777" w:rsidR="00B00C06" w:rsidRDefault="00B00C06" w:rsidP="003527B2">
      <w:r>
        <w:separator/>
      </w:r>
    </w:p>
  </w:endnote>
  <w:endnote w:type="continuationSeparator" w:id="0">
    <w:p w14:paraId="3D0840BA" w14:textId="77777777" w:rsidR="00B00C06" w:rsidRDefault="00B00C06" w:rsidP="003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B6EE" w14:textId="77777777" w:rsidR="00B00C06" w:rsidRDefault="00B00C06" w:rsidP="003527B2">
      <w:r>
        <w:separator/>
      </w:r>
    </w:p>
  </w:footnote>
  <w:footnote w:type="continuationSeparator" w:id="0">
    <w:p w14:paraId="04E3D737" w14:textId="77777777" w:rsidR="00B00C06" w:rsidRDefault="00B00C06" w:rsidP="0035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C8B5" w14:textId="77777777" w:rsidR="00714F31" w:rsidRPr="00714F31" w:rsidRDefault="00714F31" w:rsidP="00714F31">
    <w:pPr>
      <w:pStyle w:val="Header"/>
      <w:rPr>
        <w:rFonts w:ascii="Times New Roman" w:hAnsi="Times New Roman" w:cs="Times New Roman"/>
        <w:sz w:val="24"/>
        <w:szCs w:val="24"/>
      </w:rPr>
    </w:pPr>
  </w:p>
  <w:sdt>
    <w:sdtPr>
      <w:rPr>
        <w:rFonts w:ascii="Times New Roman" w:hAnsi="Times New Roman" w:cs="Times New Roman"/>
        <w:sz w:val="24"/>
        <w:szCs w:val="24"/>
      </w:rPr>
      <w:id w:val="-78765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9B35A" w14:textId="57E1B9D4" w:rsidR="00714F31" w:rsidRPr="00714F31" w:rsidRDefault="003673AF" w:rsidP="00714F31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26/20/270</w:t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tab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tab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14F31" w:rsidRPr="00714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F31" w:rsidRPr="00714F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14F31" w:rsidRPr="00714F3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B8262B4" w14:textId="77777777" w:rsidR="00714F31" w:rsidRPr="00714F31" w:rsidRDefault="00714F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73986"/>
    <w:multiLevelType w:val="hybridMultilevel"/>
    <w:tmpl w:val="E8D00028"/>
    <w:lvl w:ilvl="0" w:tplc="A460781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285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06"/>
    <w:rsid w:val="00007012"/>
    <w:rsid w:val="0004481B"/>
    <w:rsid w:val="00053B7A"/>
    <w:rsid w:val="000848AA"/>
    <w:rsid w:val="00094A4F"/>
    <w:rsid w:val="00097EAD"/>
    <w:rsid w:val="000A4183"/>
    <w:rsid w:val="000F0B9C"/>
    <w:rsid w:val="00151BB4"/>
    <w:rsid w:val="00176F5E"/>
    <w:rsid w:val="001F76F6"/>
    <w:rsid w:val="002458C3"/>
    <w:rsid w:val="00290471"/>
    <w:rsid w:val="00305D72"/>
    <w:rsid w:val="00332343"/>
    <w:rsid w:val="003527B2"/>
    <w:rsid w:val="00352ECA"/>
    <w:rsid w:val="003673AF"/>
    <w:rsid w:val="0037071F"/>
    <w:rsid w:val="003F046B"/>
    <w:rsid w:val="00403F2D"/>
    <w:rsid w:val="0046513A"/>
    <w:rsid w:val="004A05C5"/>
    <w:rsid w:val="004C21DF"/>
    <w:rsid w:val="004E04C3"/>
    <w:rsid w:val="00511F68"/>
    <w:rsid w:val="005343ED"/>
    <w:rsid w:val="00535099"/>
    <w:rsid w:val="00550ECC"/>
    <w:rsid w:val="00563B4A"/>
    <w:rsid w:val="005B318D"/>
    <w:rsid w:val="005E4255"/>
    <w:rsid w:val="005F10EF"/>
    <w:rsid w:val="0063357C"/>
    <w:rsid w:val="006C1F2A"/>
    <w:rsid w:val="00705391"/>
    <w:rsid w:val="00714F31"/>
    <w:rsid w:val="007A4C53"/>
    <w:rsid w:val="008426F7"/>
    <w:rsid w:val="00856768"/>
    <w:rsid w:val="008B603E"/>
    <w:rsid w:val="00936E4B"/>
    <w:rsid w:val="009B322E"/>
    <w:rsid w:val="00A60EC5"/>
    <w:rsid w:val="00B00C06"/>
    <w:rsid w:val="00B27667"/>
    <w:rsid w:val="00B56D72"/>
    <w:rsid w:val="00BA6E3A"/>
    <w:rsid w:val="00C1242E"/>
    <w:rsid w:val="00C26470"/>
    <w:rsid w:val="00C4742C"/>
    <w:rsid w:val="00C533C9"/>
    <w:rsid w:val="00CE1CF4"/>
    <w:rsid w:val="00D02E35"/>
    <w:rsid w:val="00E01689"/>
    <w:rsid w:val="00E3227D"/>
    <w:rsid w:val="00EA2550"/>
    <w:rsid w:val="00EC540D"/>
    <w:rsid w:val="00ED5274"/>
    <w:rsid w:val="00F05C00"/>
    <w:rsid w:val="00F30D2A"/>
    <w:rsid w:val="00FC722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7560"/>
  <w15:chartTrackingRefBased/>
  <w15:docId w15:val="{1C68F180-2C0F-46AA-931C-434A2597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7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B2"/>
  </w:style>
  <w:style w:type="paragraph" w:styleId="Footer">
    <w:name w:val="footer"/>
    <w:basedOn w:val="Normal"/>
    <w:link w:val="FooterChar"/>
    <w:uiPriority w:val="99"/>
    <w:unhideWhenUsed/>
    <w:rsid w:val="0035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B2"/>
  </w:style>
  <w:style w:type="paragraph" w:styleId="ListParagraph">
    <w:name w:val="List Paragraph"/>
    <w:basedOn w:val="Normal"/>
    <w:uiPriority w:val="34"/>
    <w:qFormat/>
    <w:rsid w:val="0071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on.library.illinois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liarch@illinoi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rchon.library.illinoi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iarch@illinoi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chives\Ahxasst\SLC\GA%20Work%20Folders\Katie%20Higley\UIArchivesFinding-Aid-Template_July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UIArchivesFinding-Aid-Template_July-2023</Template>
  <TotalTime>2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4</cp:revision>
  <cp:lastPrinted>2023-06-07T15:41:00Z</cp:lastPrinted>
  <dcterms:created xsi:type="dcterms:W3CDTF">2024-12-16T19:40:00Z</dcterms:created>
  <dcterms:modified xsi:type="dcterms:W3CDTF">2024-12-19T16:48:00Z</dcterms:modified>
</cp:coreProperties>
</file>