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E7E5" w14:textId="27F63526" w:rsidR="003527B2" w:rsidRDefault="003527B2">
      <w:pPr>
        <w:rPr>
          <w:rFonts w:ascii="Times New Roman" w:hAnsi="Times New Roman" w:cs="Times New Roman"/>
          <w:sz w:val="24"/>
          <w:szCs w:val="24"/>
        </w:rPr>
      </w:pPr>
      <w:r w:rsidRPr="000B4E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D5916" wp14:editId="2B61C12E">
                <wp:simplePos x="0" y="0"/>
                <wp:positionH relativeFrom="column">
                  <wp:posOffset>1543050</wp:posOffset>
                </wp:positionH>
                <wp:positionV relativeFrom="paragraph">
                  <wp:posOffset>-742950</wp:posOffset>
                </wp:positionV>
                <wp:extent cx="4924425" cy="714375"/>
                <wp:effectExtent l="19050" t="1905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7E2E825" w14:textId="77777777" w:rsidR="003527B2" w:rsidRPr="0015780A" w:rsidRDefault="003527B2" w:rsidP="003527B2">
                            <w:r w:rsidRPr="0015780A">
                              <w:t>The materials listed in this document are available for research at the University of Illinois Archives.  For more information, email</w:t>
                            </w:r>
                            <w:r w:rsidRPr="0015780A">
                              <w:rPr>
                                <w:color w:val="10375D"/>
                                <w:shd w:val="clear" w:color="auto" w:fill="F9F9FA"/>
                              </w:rPr>
                              <w:t> </w:t>
                            </w:r>
                            <w:hyperlink r:id="rId7" w:history="1">
                              <w:r w:rsidRPr="0015780A">
                                <w:rPr>
                                  <w:rStyle w:val="Hyperlink"/>
                                  <w:color w:val="3333BB"/>
                                </w:rPr>
                                <w:t>illiarch@illinois.edu</w:t>
                              </w:r>
                            </w:hyperlink>
                            <w:r w:rsidRPr="0015780A">
                              <w:rPr>
                                <w:color w:val="10375D"/>
                                <w:shd w:val="clear" w:color="auto" w:fill="F9F9FA"/>
                              </w:rPr>
                              <w:t> </w:t>
                            </w:r>
                            <w:r w:rsidRPr="0015780A">
                              <w:t xml:space="preserve">or search </w:t>
                            </w:r>
                            <w:hyperlink r:id="rId8" w:history="1">
                              <w:r w:rsidRPr="0015780A">
                                <w:rPr>
                                  <w:rStyle w:val="Hyperlink"/>
                                  <w:color w:val="3333CC"/>
                                </w:rPr>
                                <w:t>https://archon.library.illinois.edu/</w:t>
                              </w:r>
                            </w:hyperlink>
                            <w:r w:rsidRPr="0015780A">
                              <w:t xml:space="preserve"> for the record series number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59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1.5pt;margin-top:-58.5pt;width:387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" fillcolor="white [3201]" strokecolor="#0070c0" strokeweight="2.5pt">
                <v:textbox>
                  <w:txbxContent>
                    <w:p w14:paraId="57E2E825" w14:textId="77777777" w:rsidR="003527B2" w:rsidRPr="0015780A" w:rsidRDefault="003527B2" w:rsidP="003527B2">
                      <w:r w:rsidRPr="0015780A">
                        <w:t>The materials listed in this document are available for research at the University of Illinois Archives.  For more information, email</w:t>
                      </w:r>
                      <w:r w:rsidRPr="0015780A">
                        <w:rPr>
                          <w:color w:val="10375D"/>
                          <w:shd w:val="clear" w:color="auto" w:fill="F9F9FA"/>
                        </w:rPr>
                        <w:t> </w:t>
                      </w:r>
                      <w:hyperlink r:id="rId9" w:history="1">
                        <w:r w:rsidRPr="0015780A">
                          <w:rPr>
                            <w:rStyle w:val="Hyperlink"/>
                            <w:color w:val="3333BB"/>
                          </w:rPr>
                          <w:t>illiarch@illinois.edu</w:t>
                        </w:r>
                      </w:hyperlink>
                      <w:r w:rsidRPr="0015780A">
                        <w:rPr>
                          <w:color w:val="10375D"/>
                          <w:shd w:val="clear" w:color="auto" w:fill="F9F9FA"/>
                        </w:rPr>
                        <w:t> </w:t>
                      </w:r>
                      <w:r w:rsidRPr="0015780A">
                        <w:t xml:space="preserve">or search </w:t>
                      </w:r>
                      <w:hyperlink r:id="rId10" w:history="1">
                        <w:r w:rsidRPr="0015780A">
                          <w:rPr>
                            <w:rStyle w:val="Hyperlink"/>
                            <w:color w:val="3333CC"/>
                          </w:rPr>
                          <w:t>https://archon.library.illinois.edu/</w:t>
                        </w:r>
                      </w:hyperlink>
                      <w:r w:rsidRPr="0015780A">
                        <w:t xml:space="preserve"> for the record series number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36C74">
        <w:rPr>
          <w:rFonts w:ascii="Times New Roman" w:hAnsi="Times New Roman" w:cs="Times New Roman"/>
          <w:sz w:val="24"/>
          <w:szCs w:val="24"/>
        </w:rPr>
        <w:t>37/7/3</w:t>
      </w:r>
    </w:p>
    <w:p w14:paraId="36BC028D" w14:textId="3D5DFC37" w:rsidR="003527B2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and Services</w:t>
      </w:r>
    </w:p>
    <w:p w14:paraId="65BAA433" w14:textId="500F3E53" w:rsidR="003527B2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 </w:t>
      </w:r>
    </w:p>
    <w:p w14:paraId="443A3595" w14:textId="41C0B380" w:rsidR="003527B2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Illini Union Board Subject File, 1938-2016</w:t>
      </w:r>
    </w:p>
    <w:p w14:paraId="0826750A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</w:p>
    <w:p w14:paraId="4664C74A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Box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3E46BD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</w:p>
    <w:p w14:paraId="272C86DF" w14:textId="60551A3F" w:rsidR="003527B2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Illini Article, Aug. 23, 1974</w:t>
      </w:r>
    </w:p>
    <w:p w14:paraId="203526BE" w14:textId="1E216E86" w:rsidR="00536C74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Homecoming Court Applications, 2002 (3 folders) </w:t>
      </w:r>
    </w:p>
    <w:p w14:paraId="3D996543" w14:textId="643441A8" w:rsidR="00536C74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 Board (IUB) Photos, 1992-1994 </w:t>
      </w:r>
    </w:p>
    <w:p w14:paraId="5EFD1BA1" w14:textId="41EFA906" w:rsidR="00536C74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L.I.V.E. Leadership/Volunteerism Program videocassettes and transcript of Channel 3 news story, 1989-1990</w:t>
      </w:r>
    </w:p>
    <w:p w14:paraId="4723A67B" w14:textId="544A4385" w:rsidR="00536C74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Chavez and Clarence Page Affirmative Action Debate videocassette, 1996 </w:t>
      </w:r>
    </w:p>
    <w:p w14:paraId="54F2165D" w14:textId="77777777" w:rsidR="00536C74" w:rsidRDefault="00536C74">
      <w:pPr>
        <w:rPr>
          <w:rFonts w:ascii="Times New Roman" w:hAnsi="Times New Roman" w:cs="Times New Roman"/>
          <w:sz w:val="24"/>
          <w:szCs w:val="24"/>
        </w:rPr>
      </w:pPr>
    </w:p>
    <w:p w14:paraId="4437F499" w14:textId="1835693A" w:rsidR="00536C74" w:rsidRDefault="00536C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Box 2:</w:t>
      </w:r>
    </w:p>
    <w:p w14:paraId="678F61E1" w14:textId="77777777" w:rsidR="00536C74" w:rsidRDefault="00536C7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7533DE" w14:textId="77F25A1C" w:rsidR="00536C74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Frisbee, c.a. 2006 </w:t>
      </w:r>
    </w:p>
    <w:p w14:paraId="3D6A09A8" w14:textId="65BA2C4E" w:rsidR="00536C74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 Board Contracts </w:t>
      </w:r>
    </w:p>
    <w:p w14:paraId="4285FFF1" w14:textId="331BFCD2" w:rsidR="00536C74" w:rsidRPr="00536C74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Accapella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groups, 2001-2003 </w:t>
      </w:r>
    </w:p>
    <w:p w14:paraId="723ED40D" w14:textId="058FEE06" w:rsidR="003527B2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 displays, 2001-2003 </w:t>
      </w:r>
    </w:p>
    <w:p w14:paraId="27FFE0A2" w14:textId="2A3C7FC4" w:rsidR="00536C74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Billiards trick shot artist, 2001-2002</w:t>
      </w:r>
    </w:p>
    <w:p w14:paraId="512C6E88" w14:textId="1F0A3EAA" w:rsidR="00536C74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Bands and musical performances, 2000-2003 (2 folders) </w:t>
      </w:r>
    </w:p>
    <w:p w14:paraId="563BB665" w14:textId="18AA35E4" w:rsidR="00536C74" w:rsidRDefault="0053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I</w:t>
      </w:r>
      <w:r w:rsidR="00CE2D4A">
        <w:rPr>
          <w:rFonts w:ascii="Times New Roman" w:hAnsi="Times New Roman" w:cs="Times New Roman"/>
          <w:sz w:val="24"/>
          <w:szCs w:val="24"/>
        </w:rPr>
        <w:t>, 1999 (2 folders)</w:t>
      </w:r>
    </w:p>
    <w:p w14:paraId="016A89ED" w14:textId="05BDE823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Body art (temporary tattoos/henna), 2002 </w:t>
      </w:r>
    </w:p>
    <w:p w14:paraId="66811725" w14:textId="3128ADCD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Christmas shows/Santa Claus, 2001-2002 </w:t>
      </w:r>
    </w:p>
    <w:p w14:paraId="24AC3476" w14:textId="45495A08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Comedians, 2001-2003 </w:t>
      </w:r>
    </w:p>
    <w:p w14:paraId="39DBCE23" w14:textId="4ACB4259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Dance shows/lessons, “Dance with other media” shows, 2001-2003 </w:t>
      </w:r>
    </w:p>
    <w:p w14:paraId="5CC5BA24" w14:textId="57C7A3C9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DJs/emcees/hosts, 2001-2003 </w:t>
      </w:r>
    </w:p>
    <w:p w14:paraId="492B2003" w14:textId="3F607D04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Drag Shows, 2002-2003 </w:t>
      </w:r>
    </w:p>
    <w:p w14:paraId="2EDBC925" w14:textId="1163FE75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Event preparation/technical services, 2002-2003 </w:t>
      </w:r>
    </w:p>
    <w:p w14:paraId="6D9F2FDD" w14:textId="406621EA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Fashion show, 2003 </w:t>
      </w:r>
    </w:p>
    <w:p w14:paraId="2AC20554" w14:textId="69CB7B77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“Fun Flicks” / “Motion Theater,” 2001-2002 </w:t>
      </w:r>
    </w:p>
    <w:p w14:paraId="14F230FF" w14:textId="0EF45B6C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Hypnotists / “Interactive mentalist show,”2001-2002 </w:t>
      </w:r>
    </w:p>
    <w:p w14:paraId="49B813B8" w14:textId="4AD4ED52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Improv acts, 2001-2003 </w:t>
      </w:r>
    </w:p>
    <w:p w14:paraId="776E8956" w14:textId="26F47E21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Interactive Adventures, 2001-2003 </w:t>
      </w:r>
    </w:p>
    <w:p w14:paraId="5A7A73AB" w14:textId="77777777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Karaoke, 2001-2003 </w:t>
      </w:r>
    </w:p>
    <w:p w14:paraId="52404FB4" w14:textId="77777777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Laser Arena, 2001-2002 </w:t>
      </w:r>
    </w:p>
    <w:p w14:paraId="1BD67F58" w14:textId="77777777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Lectures, 2001-2002 </w:t>
      </w:r>
    </w:p>
    <w:p w14:paraId="3785B194" w14:textId="77777777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Magic shows, 2001-2002 </w:t>
      </w:r>
    </w:p>
    <w:p w14:paraId="6A45B296" w14:textId="77777777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Massages, 2002-2003 </w:t>
      </w:r>
    </w:p>
    <w:p w14:paraId="2C57B562" w14:textId="77777777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Model train displays, 2001-2002 </w:t>
      </w:r>
    </w:p>
    <w:p w14:paraId="15399DB8" w14:textId="77777777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Musicals</w:t>
      </w:r>
    </w:p>
    <w:p w14:paraId="2CF1FD3E" w14:textId="5D38860E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77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“A Chorus Line,” 2001 </w:t>
      </w:r>
    </w:p>
    <w:p w14:paraId="10F2D214" w14:textId="2F87F234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“Crazy for You,” 2001-2002 </w:t>
      </w:r>
    </w:p>
    <w:p w14:paraId="3C28B2FB" w14:textId="32CCE73B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“Fame,” 2002 </w:t>
      </w:r>
    </w:p>
    <w:p w14:paraId="28248F39" w14:textId="3D707070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“West Side Story,” 2003 </w:t>
      </w:r>
    </w:p>
    <w:p w14:paraId="2C1C68E1" w14:textId="14BC157C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Illini Union Board Contacts</w:t>
      </w:r>
    </w:p>
    <w:p w14:paraId="6BDC6300" w14:textId="24FB5FAB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Other, 2001-2003 </w:t>
      </w:r>
    </w:p>
    <w:p w14:paraId="289A74FB" w14:textId="587EFC6C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Poetry recitations, 2001-2002 </w:t>
      </w:r>
    </w:p>
    <w:p w14:paraId="03AC0BD6" w14:textId="5A52209D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Poster/photo sales, 2001-2002 </w:t>
      </w:r>
    </w:p>
    <w:p w14:paraId="4DD6B3F9" w14:textId="0B66D55A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Psychics, 2001-2003</w:t>
      </w:r>
    </w:p>
    <w:p w14:paraId="20BDB645" w14:textId="2C38940E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Storytelling/puppet show, 2001</w:t>
      </w:r>
    </w:p>
    <w:p w14:paraId="0E7193D8" w14:textId="36AB2C45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Theater (mystery, drama, comedic play), 2001, 2003 </w:t>
      </w:r>
    </w:p>
    <w:p w14:paraId="7FA9BF79" w14:textId="0632A956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“Travel Adventure” series, 2001-2004</w:t>
      </w:r>
    </w:p>
    <w:p w14:paraId="19B125A0" w14:textId="4FC34B2E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 Board Events </w:t>
      </w:r>
    </w:p>
    <w:p w14:paraId="26057B91" w14:textId="3BDAF25C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Event Clippings, 2004 </w:t>
      </w:r>
    </w:p>
    <w:p w14:paraId="17FE46BB" w14:textId="56FE9326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Events</w:t>
      </w:r>
    </w:p>
    <w:p w14:paraId="1FF4E9B8" w14:textId="51380A43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Bazaar, 2001-2002 </w:t>
      </w:r>
    </w:p>
    <w:p w14:paraId="75C8FFE9" w14:textId="019CBEEA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Moms’ Day Craft Fair, 2000, 2003 (2 folders) </w:t>
      </w:r>
    </w:p>
    <w:p w14:paraId="50928C99" w14:textId="4DBB6CAB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Vendor information forms, 2002, c.a. 2004 (4 folders) </w:t>
      </w:r>
    </w:p>
    <w:p w14:paraId="6FE9D337" w14:textId="77777777" w:rsidR="00DA77B6" w:rsidRDefault="00DA77B6">
      <w:pPr>
        <w:rPr>
          <w:rFonts w:ascii="Times New Roman" w:hAnsi="Times New Roman" w:cs="Times New Roman"/>
          <w:sz w:val="24"/>
          <w:szCs w:val="24"/>
        </w:rPr>
      </w:pPr>
    </w:p>
    <w:p w14:paraId="01499CB2" w14:textId="1531D2C7" w:rsidR="00DA77B6" w:rsidRDefault="00DA77B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Box 3: </w:t>
      </w:r>
    </w:p>
    <w:p w14:paraId="644041B3" w14:textId="77777777" w:rsidR="00DA77B6" w:rsidRDefault="00DA77B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6B9DFD6" w14:textId="4B1DD24D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Block I (1 VHS) “Block I, WCIA-TV,” 9/24/1995 </w:t>
      </w:r>
    </w:p>
    <w:p w14:paraId="3FE5A273" w14:textId="42C0D52D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 Board revised video (1 VHS), 1992 </w:t>
      </w:r>
    </w:p>
    <w:p w14:paraId="0984ADF8" w14:textId="56A4B0AA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“Get Involved with IUB” 3:13 “All Rights Reserved” (1 VHS), Undated </w:t>
      </w:r>
    </w:p>
    <w:p w14:paraId="148662EE" w14:textId="437FE12E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 Board </w:t>
      </w:r>
    </w:p>
    <w:p w14:paraId="24D61B1D" w14:textId="06AFB503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Photos on CD, c.a. 2003 </w:t>
      </w:r>
    </w:p>
    <w:p w14:paraId="674B8A06" w14:textId="2E0927BF" w:rsidR="00DA77B6" w:rsidRDefault="00DA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PowerPoint Presentation on CD</w:t>
      </w:r>
      <w:r w:rsidR="0064715E">
        <w:rPr>
          <w:rFonts w:ascii="Times New Roman" w:hAnsi="Times New Roman" w:cs="Times New Roman"/>
          <w:sz w:val="24"/>
          <w:szCs w:val="24"/>
        </w:rPr>
        <w:t xml:space="preserve">, 2003 </w:t>
      </w:r>
    </w:p>
    <w:p w14:paraId="1DA77E51" w14:textId="1716D1FE" w:rsidR="0064715E" w:rsidRDefault="00647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Slides, 1990-1991, c.a. 1995 </w:t>
      </w:r>
    </w:p>
    <w:p w14:paraId="6D142F4F" w14:textId="3C3C6DE0" w:rsidR="0064715E" w:rsidRDefault="00647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I Negatives, c.a. 1970s</w:t>
      </w:r>
    </w:p>
    <w:p w14:paraId="187C9224" w14:textId="33FD3D77" w:rsidR="0064715E" w:rsidRDefault="00647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Hair Controversy, 1995 </w:t>
      </w:r>
    </w:p>
    <w:p w14:paraId="4B77D9F5" w14:textId="2904B273" w:rsidR="0064715E" w:rsidRDefault="00647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Photos </w:t>
      </w:r>
    </w:p>
    <w:p w14:paraId="62AC4BB6" w14:textId="7F5E6D75" w:rsidR="0064715E" w:rsidRDefault="00647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Concert: </w:t>
      </w:r>
      <w:proofErr w:type="spellStart"/>
      <w:r>
        <w:rPr>
          <w:rFonts w:ascii="Times New Roman" w:hAnsi="Times New Roman" w:cs="Times New Roman"/>
          <w:sz w:val="24"/>
          <w:szCs w:val="24"/>
        </w:rPr>
        <w:t>Humpty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Dumpsters and Amazing Transparent Men, 9/22/2000</w:t>
      </w:r>
    </w:p>
    <w:p w14:paraId="04C77410" w14:textId="5233C5A2" w:rsidR="0064715E" w:rsidRDefault="00647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Concert: </w:t>
      </w:r>
      <w:proofErr w:type="spellStart"/>
      <w:r>
        <w:rPr>
          <w:rFonts w:ascii="Times New Roman" w:hAnsi="Times New Roman" w:cs="Times New Roman"/>
          <w:sz w:val="24"/>
          <w:szCs w:val="24"/>
        </w:rPr>
        <w:t>Tossers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the Courtyard, 9/22/2000</w:t>
      </w:r>
    </w:p>
    <w:p w14:paraId="38F91F48" w14:textId="3AF17541" w:rsidR="0064715E" w:rsidRDefault="00647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Student group shots, c.a. 2000 </w:t>
      </w:r>
    </w:p>
    <w:p w14:paraId="1F37D3E8" w14:textId="77777777" w:rsidR="0064715E" w:rsidRDefault="0064715E">
      <w:pPr>
        <w:rPr>
          <w:rFonts w:ascii="Times New Roman" w:hAnsi="Times New Roman" w:cs="Times New Roman"/>
          <w:sz w:val="24"/>
          <w:szCs w:val="24"/>
        </w:rPr>
      </w:pPr>
    </w:p>
    <w:p w14:paraId="2F573702" w14:textId="663B1450" w:rsidR="0064715E" w:rsidRDefault="0064715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Box 4:</w:t>
      </w:r>
    </w:p>
    <w:p w14:paraId="76024955" w14:textId="77777777" w:rsidR="0064715E" w:rsidRDefault="0064715E">
      <w:pPr>
        <w:rPr>
          <w:rFonts w:ascii="Times New Roman" w:hAnsi="Times New Roman" w:cs="Times New Roman"/>
          <w:sz w:val="24"/>
          <w:szCs w:val="24"/>
        </w:rPr>
      </w:pPr>
    </w:p>
    <w:p w14:paraId="0FE68252" w14:textId="112F3082" w:rsidR="0064715E" w:rsidRDefault="00647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Accounting for Costs in the Union, 1959 </w:t>
      </w:r>
    </w:p>
    <w:p w14:paraId="627C61CD" w14:textId="6A0F89B3" w:rsidR="0064715E" w:rsidRDefault="00647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ACUI: Community Building, Undated </w:t>
      </w:r>
    </w:p>
    <w:p w14:paraId="56062ED0" w14:textId="32E885D7" w:rsidR="0064715E" w:rsidRDefault="00647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Administrative Internship, 2005 </w:t>
      </w:r>
    </w:p>
    <w:p w14:paraId="5DC24F40" w14:textId="74042F54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Building Staff Retreats, 1991 </w:t>
      </w:r>
    </w:p>
    <w:p w14:paraId="7DD0B3BB" w14:textId="794BFA6F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 10 Director’s Meeting, CD (digitized), 2003 </w:t>
      </w:r>
    </w:p>
    <w:p w14:paraId="31673C0A" w14:textId="63305D0C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History, 1938-1966</w:t>
      </w:r>
    </w:p>
    <w:p w14:paraId="176A29A5" w14:textId="19B17F52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Bookstore, 2007 </w:t>
      </w:r>
    </w:p>
    <w:p w14:paraId="254AEF2A" w14:textId="6988C42E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Bookstore Strategic Planning, Undated </w:t>
      </w:r>
    </w:p>
    <w:p w14:paraId="73525D77" w14:textId="2DAEA698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Report, 1995-1997 (3 folders) </w:t>
      </w:r>
    </w:p>
    <w:p w14:paraId="69052A96" w14:textId="46F43E3E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Hours, 2000 </w:t>
      </w:r>
    </w:p>
    <w:p w14:paraId="04AF6778" w14:textId="1288EF4D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Licensing Committee, 2008 </w:t>
      </w:r>
    </w:p>
    <w:p w14:paraId="046F37C1" w14:textId="6CD6C873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Campus Resources Summit, 2007 </w:t>
      </w:r>
    </w:p>
    <w:p w14:paraId="2DC84220" w14:textId="77863205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on the Future, 2004-2005 </w:t>
      </w:r>
    </w:p>
    <w:p w14:paraId="31A00154" w14:textId="021D081F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Computerization of Accounting System Notes, 1985 </w:t>
      </w:r>
    </w:p>
    <w:p w14:paraId="1489B535" w14:textId="4C848CBE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Service Committee, 2008 </w:t>
      </w:r>
    </w:p>
    <w:p w14:paraId="017C86EC" w14:textId="56F6B71F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Development, 1987-1988 </w:t>
      </w:r>
    </w:p>
    <w:p w14:paraId="7E1C745D" w14:textId="10B62924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 Committee, 1986 </w:t>
      </w:r>
    </w:p>
    <w:p w14:paraId="52B110C5" w14:textId="6A9CA23D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Staff, 2004-2005 </w:t>
      </w:r>
    </w:p>
    <w:p w14:paraId="6FC8A1D6" w14:textId="17BF91F1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Staff Meetings, 2004-2005 </w:t>
      </w:r>
    </w:p>
    <w:p w14:paraId="58976422" w14:textId="4FAA1FBE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Energy Audit Results, CD (digitized), 2007 </w:t>
      </w:r>
    </w:p>
    <w:p w14:paraId="636A3E97" w14:textId="2F9BCF82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Enlarged Illini Union, c.a. 1961 </w:t>
      </w:r>
    </w:p>
    <w:p w14:paraId="1B1F16AA" w14:textId="1BC53635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Finals Week, 2000</w:t>
      </w:r>
    </w:p>
    <w:p w14:paraId="36A3E458" w14:textId="474FD17B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Furniture Fabric Record, 1973 </w:t>
      </w:r>
    </w:p>
    <w:p w14:paraId="74C7201B" w14:textId="10A23304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Groaning Board Director, 1991 </w:t>
      </w:r>
    </w:p>
    <w:p w14:paraId="471FA2AC" w14:textId="3B5C6307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Rooms, 1957-1969 </w:t>
      </w:r>
    </w:p>
    <w:p w14:paraId="297A51FA" w14:textId="77777777" w:rsidR="002637EB" w:rsidRDefault="002637EB">
      <w:pPr>
        <w:rPr>
          <w:rFonts w:ascii="Times New Roman" w:hAnsi="Times New Roman" w:cs="Times New Roman"/>
          <w:sz w:val="24"/>
          <w:szCs w:val="24"/>
        </w:rPr>
      </w:pPr>
    </w:p>
    <w:p w14:paraId="41F2F044" w14:textId="7C256125" w:rsidR="002637EB" w:rsidRDefault="002637E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Box 5: </w:t>
      </w:r>
    </w:p>
    <w:p w14:paraId="1F6C56DE" w14:textId="77777777" w:rsidR="002637EB" w:rsidRDefault="002637E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15E4190" w14:textId="4E9C95BF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of Illini Union, 1976 </w:t>
      </w:r>
    </w:p>
    <w:p w14:paraId="1D3FA991" w14:textId="1F5714F4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Union, 1941-1975 </w:t>
      </w:r>
    </w:p>
    <w:p w14:paraId="6A733590" w14:textId="6E2B2BFA" w:rsidR="00FE08C1" w:rsidRDefault="00FE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 Board Promotional Materials, Undated </w:t>
      </w:r>
    </w:p>
    <w:p w14:paraId="22170030" w14:textId="5F52A4B3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IUB Reunion, 2008 </w:t>
      </w:r>
    </w:p>
    <w:p w14:paraId="13C88E4E" w14:textId="22CB905A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 Fees, 1955-1980 </w:t>
      </w:r>
    </w:p>
    <w:p w14:paraId="64089091" w14:textId="5A9E1B02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 History, 1941-1993 (3 folders) </w:t>
      </w:r>
    </w:p>
    <w:p w14:paraId="6966A754" w14:textId="49801DA4" w:rsidR="00FE08C1" w:rsidRDefault="00FE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 Rec Room Information, c.a. 2015, Undated </w:t>
      </w:r>
    </w:p>
    <w:p w14:paraId="6B3D23B4" w14:textId="00B9A948" w:rsidR="002637EB" w:rsidRDefault="0026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Illini Union Story Speech, 1958 </w:t>
      </w:r>
    </w:p>
    <w:p w14:paraId="72004E44" w14:textId="4E854464" w:rsidR="00FE08C1" w:rsidRDefault="00FE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Descriptions, 2016, Undated </w:t>
      </w:r>
    </w:p>
    <w:p w14:paraId="2A7E2A40" w14:textId="4C0A013F" w:rsidR="002637E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Kris’ Computer and Oasis Pictures, CDs (digitized), 2003-2004, 2007 </w:t>
      </w:r>
    </w:p>
    <w:p w14:paraId="1A02D7A5" w14:textId="027E0E3A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Lawsuits, 1986-1988 </w:t>
      </w:r>
    </w:p>
    <w:p w14:paraId="14817062" w14:textId="5A767F5C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Manager’s Meeting, 2004 </w:t>
      </w:r>
    </w:p>
    <w:p w14:paraId="2C442432" w14:textId="45127DB8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 Releases, 1958-1969 </w:t>
      </w:r>
    </w:p>
    <w:p w14:paraId="1D04B3C0" w14:textId="56A9AB26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Occupancy Reports, 1979 </w:t>
      </w:r>
    </w:p>
    <w:p w14:paraId="18C5E1E7" w14:textId="7EDFAF12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Operation During War Time, 1941-1944 </w:t>
      </w:r>
    </w:p>
    <w:p w14:paraId="1869CCC5" w14:textId="24811D7C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Operations Supervisors Procedures, 1980 </w:t>
      </w:r>
    </w:p>
    <w:p w14:paraId="3C7D6ABE" w14:textId="39DFED44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Personnel Manual, 1978 </w:t>
      </w:r>
    </w:p>
    <w:p w14:paraId="706803F7" w14:textId="76B361FC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President’s Challenge, 2011 </w:t>
      </w:r>
    </w:p>
    <w:p w14:paraId="0542E009" w14:textId="62769FA4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Space for Events, Undated </w:t>
      </w:r>
    </w:p>
    <w:p w14:paraId="0C9C85B0" w14:textId="41A23A43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Manual, 1960 </w:t>
      </w:r>
    </w:p>
    <w:p w14:paraId="6859BFDE" w14:textId="6F043429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Retreat, Conceptualizing the Illinois Experience, 2008 </w:t>
      </w:r>
    </w:p>
    <w:p w14:paraId="575F4AD5" w14:textId="6F760CA1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Retreat-Final Recs, 2008 </w:t>
      </w:r>
    </w:p>
    <w:p w14:paraId="15F88631" w14:textId="6957CB17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Retreat, 2008 </w:t>
      </w:r>
    </w:p>
    <w:p w14:paraId="5C6211CB" w14:textId="5262B5AA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Strategic Planning, 2003-2008 </w:t>
      </w:r>
    </w:p>
    <w:p w14:paraId="41F90976" w14:textId="4B75773E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Election Commission, 1987-1989 </w:t>
      </w:r>
    </w:p>
    <w:p w14:paraId="7FA9C0E4" w14:textId="53BD0250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Textbook Strategic Plan, Undated </w:t>
      </w:r>
    </w:p>
    <w:p w14:paraId="6F488A07" w14:textId="298391D3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Confections, 1986-1987 </w:t>
      </w:r>
    </w:p>
    <w:p w14:paraId="78B6FAE3" w14:textId="5215333F" w:rsidR="00EE671B" w:rsidRDefault="00EE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“Wow!” Factor, 2008 </w:t>
      </w:r>
    </w:p>
    <w:p w14:paraId="51945F72" w14:textId="6BC9286A" w:rsidR="00F56129" w:rsidRDefault="00F561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6129">
        <w:rPr>
          <w:rFonts w:ascii="Times New Roman" w:hAnsi="Times New Roman" w:cs="Times New Roman"/>
          <w:sz w:val="24"/>
          <w:szCs w:val="24"/>
          <w:u w:val="single"/>
        </w:rPr>
        <w:lastRenderedPageBreak/>
        <w:t>Box 6:</w:t>
      </w:r>
    </w:p>
    <w:p w14:paraId="3546AC5B" w14:textId="77777777" w:rsidR="00F56129" w:rsidRDefault="00F5612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EAA4FB2" w14:textId="31FFFAE1" w:rsidR="006B11B3" w:rsidRDefault="006B1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 Fee Proposal, 1997 </w:t>
      </w:r>
    </w:p>
    <w:p w14:paraId="0F4BE85D" w14:textId="5DF60F60" w:rsidR="006B11B3" w:rsidRDefault="006B1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 Fee, </w:t>
      </w:r>
    </w:p>
    <w:p w14:paraId="1F64EF37" w14:textId="7A078277" w:rsidR="006B11B3" w:rsidRDefault="006B1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1998 </w:t>
      </w:r>
    </w:p>
    <w:p w14:paraId="2893F144" w14:textId="15F4B1C3" w:rsidR="006B11B3" w:rsidRDefault="006B1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1999</w:t>
      </w:r>
    </w:p>
    <w:p w14:paraId="5B05AB77" w14:textId="31282C0D" w:rsidR="006B11B3" w:rsidRDefault="006B11B3" w:rsidP="006B11B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 </w:t>
      </w:r>
    </w:p>
    <w:p w14:paraId="26996116" w14:textId="213DE5EC" w:rsidR="006B11B3" w:rsidRDefault="006B1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Fee, 2004 </w:t>
      </w:r>
    </w:p>
    <w:p w14:paraId="37A101E0" w14:textId="59582BE9" w:rsidR="00F56129" w:rsidRDefault="00F56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Illini Union Policy, </w:t>
      </w:r>
      <w:r w:rsidR="006B11B3">
        <w:rPr>
          <w:rFonts w:ascii="Times New Roman" w:hAnsi="Times New Roman" w:cs="Times New Roman"/>
          <w:sz w:val="24"/>
          <w:szCs w:val="24"/>
        </w:rPr>
        <w:t xml:space="preserve">1980, 1982-1983, 1985, 1988, 1991 </w:t>
      </w:r>
    </w:p>
    <w:p w14:paraId="2F5E8D1C" w14:textId="77777777" w:rsidR="006B11B3" w:rsidRPr="00F56129" w:rsidRDefault="006B11B3">
      <w:pPr>
        <w:rPr>
          <w:rFonts w:ascii="Times New Roman" w:hAnsi="Times New Roman" w:cs="Times New Roman"/>
          <w:sz w:val="24"/>
          <w:szCs w:val="24"/>
        </w:rPr>
      </w:pPr>
    </w:p>
    <w:p w14:paraId="6963E8E7" w14:textId="77777777" w:rsidR="00EE671B" w:rsidRPr="002637EB" w:rsidRDefault="00EE671B">
      <w:pPr>
        <w:rPr>
          <w:rFonts w:ascii="Times New Roman" w:hAnsi="Times New Roman" w:cs="Times New Roman"/>
          <w:sz w:val="24"/>
          <w:szCs w:val="24"/>
        </w:rPr>
      </w:pPr>
    </w:p>
    <w:p w14:paraId="2DB3E456" w14:textId="11A974C9" w:rsidR="00CE2D4A" w:rsidRDefault="00CE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9FC04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</w:p>
    <w:p w14:paraId="6A262B0C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</w:p>
    <w:p w14:paraId="554E6677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</w:p>
    <w:p w14:paraId="5EEA0B3D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53BE18F2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ECFEA6F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9617B17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BBC083C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794A856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5D0AAA1B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7D2CB6DB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76FE2B9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5A59B417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E5EAAE0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50CE2904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10086FE6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2EB97E2F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1D2A8A52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04093CF1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71739229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79BB19F7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19E0084D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2AB3748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D749FAC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E1E4D25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2B825F1B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3876068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B8A4834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300C53D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0F9B808B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5B9EFDA1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7D74FEF9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0C668F78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559AAF8E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2A4DC6EF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04D58B54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0F4EDA74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5F1F4BD0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EAC42D4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18C97CE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9A89D0A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649D755A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07ABED0B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69B16F53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5708A30F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01646379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0348D774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1C7E1CFD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2D2ADC74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605824B8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0858F7B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0EDE41BF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7F8CEA9D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5C118C02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2835160C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179BA4BA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90B294B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C3C0527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59E7A04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sectPr w:rsidR="00714F31" w:rsidSect="00714F31">
      <w:headerReference w:type="default" r:id="rId11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34179" w14:textId="77777777" w:rsidR="00536C74" w:rsidRDefault="00536C74" w:rsidP="003527B2">
      <w:r>
        <w:separator/>
      </w:r>
    </w:p>
  </w:endnote>
  <w:endnote w:type="continuationSeparator" w:id="0">
    <w:p w14:paraId="6535769C" w14:textId="77777777" w:rsidR="00536C74" w:rsidRDefault="00536C74" w:rsidP="0035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20F1" w14:textId="77777777" w:rsidR="00536C74" w:rsidRDefault="00536C74" w:rsidP="003527B2">
      <w:r>
        <w:separator/>
      </w:r>
    </w:p>
  </w:footnote>
  <w:footnote w:type="continuationSeparator" w:id="0">
    <w:p w14:paraId="282033EC" w14:textId="77777777" w:rsidR="00536C74" w:rsidRDefault="00536C74" w:rsidP="0035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52E0" w14:textId="77777777" w:rsidR="00714F31" w:rsidRPr="00714F31" w:rsidRDefault="00714F31" w:rsidP="00714F31">
    <w:pPr>
      <w:pStyle w:val="Header"/>
      <w:rPr>
        <w:rFonts w:ascii="Times New Roman" w:hAnsi="Times New Roman" w:cs="Times New Roman"/>
        <w:sz w:val="24"/>
        <w:szCs w:val="24"/>
      </w:rPr>
    </w:pPr>
  </w:p>
  <w:sdt>
    <w:sdtPr>
      <w:rPr>
        <w:rFonts w:ascii="Times New Roman" w:hAnsi="Times New Roman" w:cs="Times New Roman"/>
        <w:sz w:val="24"/>
        <w:szCs w:val="24"/>
      </w:rPr>
      <w:id w:val="-787655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9F3403" w14:textId="7D991F79" w:rsidR="00714F31" w:rsidRPr="00714F31" w:rsidRDefault="00DA77B6" w:rsidP="00714F31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37/7/3</w:t>
        </w:r>
        <w:r w:rsidR="00714F31" w:rsidRPr="00714F31">
          <w:rPr>
            <w:rFonts w:ascii="Times New Roman" w:hAnsi="Times New Roman" w:cs="Times New Roman"/>
            <w:sz w:val="24"/>
            <w:szCs w:val="24"/>
          </w:rPr>
          <w:tab/>
        </w:r>
        <w:r w:rsidR="00714F31" w:rsidRPr="00714F31">
          <w:rPr>
            <w:rFonts w:ascii="Times New Roman" w:hAnsi="Times New Roman" w:cs="Times New Roman"/>
            <w:sz w:val="24"/>
            <w:szCs w:val="24"/>
          </w:rPr>
          <w:tab/>
        </w:r>
        <w:r w:rsidR="00714F31" w:rsidRPr="00714F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4F31" w:rsidRPr="00714F3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14F31" w:rsidRPr="00714F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4F31" w:rsidRPr="00714F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14F31" w:rsidRPr="00714F3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39B52B9" w14:textId="77777777" w:rsidR="00714F31" w:rsidRPr="00714F31" w:rsidRDefault="00714F3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73986"/>
    <w:multiLevelType w:val="hybridMultilevel"/>
    <w:tmpl w:val="E8D00028"/>
    <w:lvl w:ilvl="0" w:tplc="A4607812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2855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74"/>
    <w:rsid w:val="000A4183"/>
    <w:rsid w:val="000F0B9C"/>
    <w:rsid w:val="00171075"/>
    <w:rsid w:val="002458C3"/>
    <w:rsid w:val="002637EB"/>
    <w:rsid w:val="002D79A5"/>
    <w:rsid w:val="003527B2"/>
    <w:rsid w:val="003F046B"/>
    <w:rsid w:val="004A05C5"/>
    <w:rsid w:val="004C21DF"/>
    <w:rsid w:val="005343ED"/>
    <w:rsid w:val="00536C74"/>
    <w:rsid w:val="00563B4A"/>
    <w:rsid w:val="0063357C"/>
    <w:rsid w:val="0064715E"/>
    <w:rsid w:val="006B11B3"/>
    <w:rsid w:val="00714F31"/>
    <w:rsid w:val="007611E7"/>
    <w:rsid w:val="007A4C53"/>
    <w:rsid w:val="008B603E"/>
    <w:rsid w:val="009B322E"/>
    <w:rsid w:val="00C1242E"/>
    <w:rsid w:val="00C21672"/>
    <w:rsid w:val="00C533C9"/>
    <w:rsid w:val="00CE2D4A"/>
    <w:rsid w:val="00D02E35"/>
    <w:rsid w:val="00DA77B6"/>
    <w:rsid w:val="00EE671B"/>
    <w:rsid w:val="00F56129"/>
    <w:rsid w:val="00FC722B"/>
    <w:rsid w:val="00FE08C1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C34B"/>
  <w15:chartTrackingRefBased/>
  <w15:docId w15:val="{F5ED444D-A472-4E7B-8C63-55C1EDBC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7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7B2"/>
  </w:style>
  <w:style w:type="paragraph" w:styleId="Footer">
    <w:name w:val="footer"/>
    <w:basedOn w:val="Normal"/>
    <w:link w:val="FooterChar"/>
    <w:uiPriority w:val="99"/>
    <w:unhideWhenUsed/>
    <w:rsid w:val="00352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7B2"/>
  </w:style>
  <w:style w:type="paragraph" w:styleId="ListParagraph">
    <w:name w:val="List Paragraph"/>
    <w:basedOn w:val="Normal"/>
    <w:uiPriority w:val="34"/>
    <w:qFormat/>
    <w:rsid w:val="0071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on.library.illinois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lliarch@illinoi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rchon.library.illinoi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liarch@illinoi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rchives\Ahxasst\SLC\GA%20Work%20Folders\Katie%20Higley\UIArchivesFinding-Aid-Template_July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UIArchivesFinding-Aid-Template_July-2023</Template>
  <TotalTime>107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Higley, Katie Lynn</dc:creator>
  <cp:keywords/>
  <dc:description/>
  <cp:lastModifiedBy>Katie</cp:lastModifiedBy>
  <cp:revision>3</cp:revision>
  <cp:lastPrinted>2023-06-07T15:41:00Z</cp:lastPrinted>
  <dcterms:created xsi:type="dcterms:W3CDTF">2024-09-20T17:44:00Z</dcterms:created>
  <dcterms:modified xsi:type="dcterms:W3CDTF">2024-09-23T14:56:00Z</dcterms:modified>
</cp:coreProperties>
</file>